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0B97" w14:textId="77777777" w:rsidR="007E2C71" w:rsidRDefault="007E2C71" w:rsidP="007F6386">
      <w:pPr>
        <w:spacing w:line="240" w:lineRule="auto"/>
        <w:rPr>
          <w:rFonts w:ascii="AWO Fago Office" w:hAnsi="AWO Fago Office"/>
          <w:b/>
          <w:bCs/>
          <w:sz w:val="32"/>
          <w:szCs w:val="32"/>
        </w:rPr>
      </w:pPr>
    </w:p>
    <w:p w14:paraId="2B2B7950" w14:textId="0195D28D" w:rsidR="00115CDC" w:rsidRPr="005948DF" w:rsidRDefault="007F6386" w:rsidP="007F6386">
      <w:pPr>
        <w:spacing w:line="240" w:lineRule="auto"/>
        <w:rPr>
          <w:rFonts w:ascii="AWO Fago Office" w:hAnsi="AWO Fago Office"/>
          <w:b/>
          <w:bCs/>
          <w:sz w:val="32"/>
          <w:szCs w:val="32"/>
        </w:rPr>
      </w:pPr>
      <w:r w:rsidRPr="005948DF">
        <w:rPr>
          <w:rFonts w:ascii="AWO Fago Office" w:hAnsi="AWO Fago Office"/>
          <w:b/>
          <w:bCs/>
          <w:sz w:val="32"/>
          <w:szCs w:val="32"/>
        </w:rPr>
        <w:t xml:space="preserve"> </w:t>
      </w:r>
      <w:r w:rsidRPr="005948DF">
        <w:rPr>
          <w:rFonts w:ascii="AWO Fago Office" w:hAnsi="AWO Fago Office"/>
          <w:b/>
          <w:bCs/>
          <w:sz w:val="32"/>
          <w:szCs w:val="32"/>
        </w:rPr>
        <w:tab/>
      </w:r>
      <w:r w:rsidRPr="005948DF">
        <w:rPr>
          <w:rFonts w:ascii="AWO Fago Office" w:hAnsi="AWO Fago Office"/>
          <w:b/>
          <w:bCs/>
          <w:sz w:val="32"/>
          <w:szCs w:val="32"/>
        </w:rPr>
        <w:tab/>
      </w:r>
      <w:r w:rsidRPr="005948DF">
        <w:rPr>
          <w:rFonts w:ascii="AWO Fago Office" w:hAnsi="AWO Fago Office"/>
          <w:b/>
          <w:bCs/>
          <w:sz w:val="32"/>
          <w:szCs w:val="32"/>
        </w:rPr>
        <w:tab/>
      </w:r>
      <w:r w:rsidRPr="005948DF">
        <w:rPr>
          <w:rFonts w:ascii="AWO Fago Office" w:hAnsi="AWO Fago Office"/>
          <w:b/>
          <w:bCs/>
          <w:sz w:val="32"/>
          <w:szCs w:val="32"/>
        </w:rPr>
        <w:tab/>
      </w:r>
      <w:r w:rsidR="007F4795" w:rsidRPr="005948DF">
        <w:rPr>
          <w:rFonts w:ascii="AWO Fago Office" w:hAnsi="AWO Fago Office"/>
          <w:b/>
          <w:bCs/>
          <w:sz w:val="32"/>
          <w:szCs w:val="32"/>
        </w:rPr>
        <w:t>Antrag auf</w:t>
      </w:r>
      <w:r w:rsidRPr="005948DF">
        <w:rPr>
          <w:rFonts w:ascii="AWO Fago Office" w:hAnsi="AWO Fago Office"/>
          <w:b/>
          <w:bCs/>
          <w:sz w:val="32"/>
          <w:szCs w:val="32"/>
        </w:rPr>
        <w:t xml:space="preserve"> Förderung </w:t>
      </w:r>
    </w:p>
    <w:p w14:paraId="6623047D" w14:textId="77777777" w:rsidR="00C71103" w:rsidRPr="005948DF" w:rsidRDefault="007F4795" w:rsidP="00C71103">
      <w:pPr>
        <w:spacing w:line="240" w:lineRule="auto"/>
        <w:jc w:val="center"/>
        <w:rPr>
          <w:rFonts w:ascii="AWO Fago Office" w:hAnsi="AWO Fago Office"/>
          <w:b/>
          <w:bCs/>
          <w:sz w:val="32"/>
          <w:szCs w:val="32"/>
        </w:rPr>
      </w:pPr>
      <w:r w:rsidRPr="005948DF">
        <w:rPr>
          <w:rFonts w:ascii="AWO Fago Office" w:hAnsi="AWO Fago Office"/>
          <w:b/>
          <w:bCs/>
          <w:sz w:val="32"/>
          <w:szCs w:val="32"/>
        </w:rPr>
        <w:t>eines Projektes mit interkultureller Ausrichtung</w:t>
      </w:r>
    </w:p>
    <w:p w14:paraId="7898EA20" w14:textId="77777777" w:rsidR="004B16A1" w:rsidRPr="005948DF" w:rsidRDefault="004B16A1" w:rsidP="00C71103">
      <w:pPr>
        <w:spacing w:line="240" w:lineRule="auto"/>
        <w:rPr>
          <w:rFonts w:ascii="AWO Fago Office" w:hAnsi="AWO Fago Office"/>
          <w:b/>
          <w:bCs/>
          <w:sz w:val="32"/>
          <w:szCs w:val="32"/>
        </w:rPr>
      </w:pPr>
    </w:p>
    <w:p w14:paraId="3EDC383E" w14:textId="49A8CE12" w:rsidR="004B16A1" w:rsidRPr="005948DF" w:rsidRDefault="004B16A1" w:rsidP="004B16A1">
      <w:pPr>
        <w:spacing w:line="240" w:lineRule="auto"/>
        <w:rPr>
          <w:rFonts w:ascii="AWO Fago Office" w:hAnsi="AWO Fago Office"/>
          <w:b/>
          <w:bCs/>
          <w:sz w:val="28"/>
          <w:szCs w:val="28"/>
          <w:u w:val="single"/>
        </w:rPr>
      </w:pPr>
      <w:r w:rsidRPr="005948DF">
        <w:rPr>
          <w:rFonts w:ascii="AWO Fago Office" w:hAnsi="AWO Fago Office"/>
          <w:b/>
          <w:bCs/>
          <w:sz w:val="28"/>
          <w:szCs w:val="28"/>
          <w:u w:val="single"/>
        </w:rPr>
        <w:t>1. Allgemeine Informationen Antragsteller</w:t>
      </w:r>
      <w:r w:rsidR="00D50E71" w:rsidRPr="005948DF">
        <w:rPr>
          <w:rFonts w:ascii="AWO Fago Office" w:hAnsi="AWO Fago Office"/>
          <w:b/>
          <w:bCs/>
          <w:sz w:val="28"/>
          <w:szCs w:val="28"/>
          <w:u w:val="single"/>
        </w:rPr>
        <w:t>*</w:t>
      </w:r>
      <w:r w:rsidRPr="005948DF">
        <w:rPr>
          <w:rFonts w:ascii="AWO Fago Office" w:hAnsi="AWO Fago Office"/>
          <w:b/>
          <w:bCs/>
          <w:sz w:val="28"/>
          <w:szCs w:val="28"/>
          <w:u w:val="single"/>
        </w:rPr>
        <w:t>in</w:t>
      </w:r>
    </w:p>
    <w:p w14:paraId="6333FEE2" w14:textId="4B5AE1E5" w:rsidR="007F4795" w:rsidRPr="005948DF" w:rsidRDefault="00115CDC" w:rsidP="00C71103">
      <w:pPr>
        <w:spacing w:line="240" w:lineRule="auto"/>
        <w:rPr>
          <w:rFonts w:ascii="AWO Fago Office" w:hAnsi="AWO Fago Office"/>
          <w:b/>
          <w:bCs/>
          <w:sz w:val="32"/>
          <w:szCs w:val="32"/>
        </w:rPr>
      </w:pPr>
      <w:r w:rsidRPr="005948DF">
        <w:rPr>
          <w:rFonts w:ascii="AWO Fago Office" w:hAnsi="AWO Fago Office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B30351" wp14:editId="20CB0474">
                <wp:simplePos x="0" y="0"/>
                <wp:positionH relativeFrom="column">
                  <wp:posOffset>2511619</wp:posOffset>
                </wp:positionH>
                <wp:positionV relativeFrom="paragraph">
                  <wp:posOffset>326146</wp:posOffset>
                </wp:positionV>
                <wp:extent cx="3263803" cy="325315"/>
                <wp:effectExtent l="0" t="0" r="13335" b="1778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803" cy="32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-488940596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7B13D846" w14:textId="7D11555A" w:rsidR="00115CDC" w:rsidRPr="005C73AB" w:rsidRDefault="009024A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214F42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3035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97.75pt;margin-top:25.7pt;width:257pt;height:25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</w:rPr>
                        <w:id w:val="-488940596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7B13D846" w14:textId="7D11555A" w:rsidR="00115CDC" w:rsidRPr="005C73AB" w:rsidRDefault="009024AA">
                          <w:pPr>
                            <w:rPr>
                              <w:rFonts w:ascii="Arial" w:hAnsi="Arial" w:cs="Arial"/>
                            </w:rPr>
                          </w:pPr>
                          <w:r w:rsidRPr="00214F42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16DD11E" w14:textId="150E1E40" w:rsidR="00115CDC" w:rsidRPr="005948DF" w:rsidRDefault="00BB2C4C" w:rsidP="00115CDC">
      <w:pPr>
        <w:spacing w:after="0" w:line="24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sz w:val="24"/>
          <w:szCs w:val="24"/>
        </w:rPr>
        <w:t>Name des Projektes</w:t>
      </w:r>
      <w:r w:rsidR="00115CDC" w:rsidRPr="005948DF">
        <w:rPr>
          <w:rFonts w:ascii="AWO Fago Office" w:hAnsi="AWO Fago Office"/>
          <w:sz w:val="24"/>
          <w:szCs w:val="24"/>
        </w:rPr>
        <w:tab/>
      </w:r>
      <w:r w:rsidR="00115CDC" w:rsidRPr="005948DF">
        <w:rPr>
          <w:rFonts w:ascii="AWO Fago Office" w:hAnsi="AWO Fago Office"/>
          <w:sz w:val="24"/>
          <w:szCs w:val="24"/>
        </w:rPr>
        <w:tab/>
      </w:r>
      <w:r w:rsidRPr="005948DF">
        <w:rPr>
          <w:rFonts w:ascii="AWO Fago Office" w:hAnsi="AWO Fago Office"/>
          <w:sz w:val="24"/>
          <w:szCs w:val="24"/>
        </w:rPr>
        <w:tab/>
      </w:r>
      <w:r w:rsidR="00115CDC" w:rsidRPr="005948DF">
        <w:rPr>
          <w:rFonts w:ascii="AWO Fago Office" w:hAnsi="AWO Fago Office"/>
          <w:sz w:val="24"/>
          <w:szCs w:val="24"/>
        </w:rPr>
        <w:t>:</w:t>
      </w:r>
    </w:p>
    <w:p w14:paraId="33DF6A63" w14:textId="57170C92" w:rsidR="007F4795" w:rsidRPr="005948DF" w:rsidRDefault="00BB2C4C" w:rsidP="00115CDC">
      <w:pPr>
        <w:spacing w:after="0" w:line="24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sz w:val="24"/>
          <w:szCs w:val="24"/>
        </w:rPr>
        <w:tab/>
      </w:r>
    </w:p>
    <w:p w14:paraId="1D0D005A" w14:textId="2ED7D3D5" w:rsidR="00115CDC" w:rsidRPr="005948DF" w:rsidRDefault="00EC4CC5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A2D154" wp14:editId="27769E00">
                <wp:simplePos x="0" y="0"/>
                <wp:positionH relativeFrom="column">
                  <wp:posOffset>2514355</wp:posOffset>
                </wp:positionH>
                <wp:positionV relativeFrom="paragraph">
                  <wp:posOffset>246819</wp:posOffset>
                </wp:positionV>
                <wp:extent cx="3263803" cy="325315"/>
                <wp:effectExtent l="0" t="0" r="13335" b="1778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803" cy="32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512270855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4B15BF25" w14:textId="1D6DA4A8" w:rsidR="00EC4CC5" w:rsidRPr="005C73AB" w:rsidRDefault="009024AA" w:rsidP="00EC4CC5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214F42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2D154" id="Textfeld 7" o:spid="_x0000_s1027" type="#_x0000_t202" style="position:absolute;left:0;text-align:left;margin-left:198pt;margin-top:19.45pt;width:257pt;height:25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</w:rPr>
                        <w:id w:val="512270855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4B15BF25" w14:textId="1D6DA4A8" w:rsidR="00EC4CC5" w:rsidRPr="005C73AB" w:rsidRDefault="009024AA" w:rsidP="00EC4CC5">
                          <w:pPr>
                            <w:rPr>
                              <w:rFonts w:ascii="Arial" w:hAnsi="Arial" w:cs="Arial"/>
                            </w:rPr>
                          </w:pPr>
                          <w:r w:rsidRPr="00214F42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D011E66" w14:textId="2EEF0C0D" w:rsidR="007F4795" w:rsidRPr="005948DF" w:rsidRDefault="00EC4CC5" w:rsidP="00EC4CC5">
      <w:pPr>
        <w:spacing w:line="48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788A8D" wp14:editId="5CF4D5CB">
                <wp:simplePos x="0" y="0"/>
                <wp:positionH relativeFrom="column">
                  <wp:posOffset>2513965</wp:posOffset>
                </wp:positionH>
                <wp:positionV relativeFrom="paragraph">
                  <wp:posOffset>417195</wp:posOffset>
                </wp:positionV>
                <wp:extent cx="3238500" cy="701040"/>
                <wp:effectExtent l="0" t="0" r="19050" b="2286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-7050473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0AE6852C" w14:textId="419BC235" w:rsidR="005C73AB" w:rsidRPr="005C73AB" w:rsidRDefault="009024AA" w:rsidP="005C73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214F42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88A8D" id="Textfeld 8" o:spid="_x0000_s1028" type="#_x0000_t202" style="position:absolute;left:0;text-align:left;margin-left:197.95pt;margin-top:32.85pt;width:255pt;height:55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</w:rPr>
                        <w:id w:val="-70504730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0AE6852C" w14:textId="419BC235" w:rsidR="005C73AB" w:rsidRPr="005C73AB" w:rsidRDefault="009024AA" w:rsidP="005C73AB">
                          <w:pPr>
                            <w:rPr>
                              <w:rFonts w:ascii="Arial" w:hAnsi="Arial" w:cs="Arial"/>
                            </w:rPr>
                          </w:pPr>
                          <w:r w:rsidRPr="00214F42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D078C" w:rsidRPr="005948DF">
        <w:rPr>
          <w:rFonts w:ascii="AWO Fago Office" w:hAnsi="AWO Fago Office"/>
          <w:sz w:val="24"/>
          <w:szCs w:val="24"/>
        </w:rPr>
        <w:t>Name der Organisation</w:t>
      </w:r>
      <w:r w:rsidR="00115CDC" w:rsidRPr="005948DF">
        <w:rPr>
          <w:rFonts w:ascii="AWO Fago Office" w:hAnsi="AWO Fago Office"/>
          <w:sz w:val="24"/>
          <w:szCs w:val="24"/>
        </w:rPr>
        <w:tab/>
      </w:r>
      <w:r w:rsidR="00115CDC" w:rsidRPr="005948DF">
        <w:rPr>
          <w:rFonts w:ascii="AWO Fago Office" w:hAnsi="AWO Fago Office"/>
          <w:sz w:val="24"/>
          <w:szCs w:val="24"/>
        </w:rPr>
        <w:tab/>
        <w:t>:</w:t>
      </w:r>
    </w:p>
    <w:p w14:paraId="5BE237B3" w14:textId="6B6BBB1D" w:rsidR="00115CDC" w:rsidRPr="005948DF" w:rsidRDefault="007F4795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sz w:val="24"/>
          <w:szCs w:val="24"/>
        </w:rPr>
        <w:t>Anschrift/</w:t>
      </w:r>
      <w:r w:rsidR="000112BF" w:rsidRPr="005948DF">
        <w:rPr>
          <w:rFonts w:ascii="AWO Fago Office" w:hAnsi="AWO Fago Office"/>
          <w:sz w:val="24"/>
          <w:szCs w:val="24"/>
        </w:rPr>
        <w:t>Tel.</w:t>
      </w:r>
      <w:r w:rsidRPr="005948DF">
        <w:rPr>
          <w:rFonts w:ascii="AWO Fago Office" w:hAnsi="AWO Fago Office"/>
          <w:sz w:val="24"/>
          <w:szCs w:val="24"/>
        </w:rPr>
        <w:t>/Fax/</w:t>
      </w:r>
      <w:r w:rsidR="00115CDC" w:rsidRPr="005948DF">
        <w:rPr>
          <w:rFonts w:ascii="AWO Fago Office" w:hAnsi="AWO Fago Office"/>
          <w:sz w:val="24"/>
          <w:szCs w:val="24"/>
        </w:rPr>
        <w:t>E-Mail</w:t>
      </w:r>
      <w:r w:rsidR="00115CDC" w:rsidRPr="005948DF">
        <w:rPr>
          <w:rFonts w:ascii="AWO Fago Office" w:hAnsi="AWO Fago Office"/>
          <w:sz w:val="24"/>
          <w:szCs w:val="24"/>
        </w:rPr>
        <w:tab/>
      </w:r>
      <w:r w:rsidR="00115CDC" w:rsidRPr="005948DF">
        <w:rPr>
          <w:rFonts w:ascii="AWO Fago Office" w:hAnsi="AWO Fago Office"/>
          <w:sz w:val="24"/>
          <w:szCs w:val="24"/>
        </w:rPr>
        <w:tab/>
        <w:t>:</w:t>
      </w:r>
    </w:p>
    <w:p w14:paraId="76AA7A99" w14:textId="324BD43D" w:rsidR="00EC4CC5" w:rsidRPr="005948DF" w:rsidRDefault="00EC4CC5" w:rsidP="00EC4CC5">
      <w:pPr>
        <w:spacing w:line="240" w:lineRule="auto"/>
        <w:jc w:val="both"/>
        <w:rPr>
          <w:rFonts w:ascii="AWO Fago Office" w:hAnsi="AWO Fago Office"/>
          <w:sz w:val="24"/>
          <w:szCs w:val="24"/>
        </w:rPr>
      </w:pPr>
    </w:p>
    <w:p w14:paraId="2B09D3A3" w14:textId="782A9DA7" w:rsidR="00EC4CC5" w:rsidRPr="005948DF" w:rsidRDefault="00EC4CC5" w:rsidP="00EC4CC5">
      <w:pPr>
        <w:spacing w:line="24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EE09A5" wp14:editId="4332C230">
                <wp:simplePos x="0" y="0"/>
                <wp:positionH relativeFrom="column">
                  <wp:posOffset>2514355</wp:posOffset>
                </wp:positionH>
                <wp:positionV relativeFrom="paragraph">
                  <wp:posOffset>227770</wp:posOffset>
                </wp:positionV>
                <wp:extent cx="3263803" cy="325315"/>
                <wp:effectExtent l="0" t="0" r="13335" b="1778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803" cy="32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lang w:val="en-US"/>
                              </w:rPr>
                              <w:id w:val="-68945339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31F35B5C" w14:textId="5F61C0E9" w:rsidR="00EC4CC5" w:rsidRPr="005C73AB" w:rsidRDefault="009024AA" w:rsidP="00EC4CC5">
                                <w:pPr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 w:rsidRPr="00214F42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E09A5" id="Textfeld 9" o:spid="_x0000_s1029" type="#_x0000_t202" style="position:absolute;left:0;text-align:left;margin-left:198pt;margin-top:17.95pt;width:257pt;height:25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lang w:val="en-US"/>
                        </w:rPr>
                        <w:id w:val="-689453398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31F35B5C" w14:textId="5F61C0E9" w:rsidR="00EC4CC5" w:rsidRPr="005C73AB" w:rsidRDefault="009024AA" w:rsidP="00EC4CC5">
                          <w:pPr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214F42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098A7F4" w14:textId="692BB7E1" w:rsidR="007F4795" w:rsidRPr="005948DF" w:rsidRDefault="007F4795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sz w:val="24"/>
          <w:szCs w:val="24"/>
        </w:rPr>
        <w:t>Zuständige Person/en</w:t>
      </w:r>
      <w:r w:rsidR="00115CDC" w:rsidRPr="005948DF">
        <w:rPr>
          <w:rFonts w:ascii="AWO Fago Office" w:hAnsi="AWO Fago Office"/>
          <w:sz w:val="24"/>
          <w:szCs w:val="24"/>
        </w:rPr>
        <w:tab/>
      </w:r>
      <w:r w:rsidR="00115CDC" w:rsidRPr="005948DF">
        <w:rPr>
          <w:rFonts w:ascii="AWO Fago Office" w:hAnsi="AWO Fago Office"/>
          <w:sz w:val="24"/>
          <w:szCs w:val="24"/>
        </w:rPr>
        <w:tab/>
        <w:t>:</w:t>
      </w:r>
    </w:p>
    <w:p w14:paraId="5A93F0DE" w14:textId="0C69D561" w:rsidR="00EC4CC5" w:rsidRPr="005948DF" w:rsidRDefault="00EC4CC5" w:rsidP="00115CDC">
      <w:pPr>
        <w:spacing w:after="0" w:line="24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0779FF" wp14:editId="0D5092D8">
                <wp:simplePos x="0" y="0"/>
                <wp:positionH relativeFrom="column">
                  <wp:posOffset>2511620</wp:posOffset>
                </wp:positionH>
                <wp:positionV relativeFrom="paragraph">
                  <wp:posOffset>65063</wp:posOffset>
                </wp:positionV>
                <wp:extent cx="3263803" cy="633046"/>
                <wp:effectExtent l="0" t="0" r="13335" b="1524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803" cy="63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lang w:val="en-US"/>
                              </w:rPr>
                              <w:id w:val="1949049592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059CD457" w14:textId="63D3A1E9" w:rsidR="00EC4CC5" w:rsidRPr="005C73AB" w:rsidRDefault="009024AA" w:rsidP="00EC4CC5">
                                <w:pPr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 w:rsidRPr="00214F42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79FF" id="Textfeld 12" o:spid="_x0000_s1030" type="#_x0000_t202" style="position:absolute;left:0;text-align:left;margin-left:197.75pt;margin-top:5.1pt;width:257pt;height:4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lang w:val="en-US"/>
                        </w:rPr>
                        <w:id w:val="1949049592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059CD457" w14:textId="63D3A1E9" w:rsidR="00EC4CC5" w:rsidRPr="005C73AB" w:rsidRDefault="009024AA" w:rsidP="00EC4CC5">
                          <w:pPr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214F42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45D47FA" w14:textId="26047BCD" w:rsidR="00115CDC" w:rsidRPr="005948DF" w:rsidRDefault="00BB2C4C" w:rsidP="00115CDC">
      <w:pPr>
        <w:spacing w:after="0" w:line="24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sz w:val="24"/>
          <w:szCs w:val="24"/>
        </w:rPr>
        <w:t xml:space="preserve">Zeitpunkt der </w:t>
      </w:r>
      <w:r w:rsidRPr="005948DF">
        <w:rPr>
          <w:rFonts w:ascii="AWO Fago Office" w:hAnsi="AWO Fago Office"/>
          <w:sz w:val="24"/>
          <w:szCs w:val="24"/>
        </w:rPr>
        <w:tab/>
      </w:r>
      <w:r w:rsidRPr="005948DF">
        <w:rPr>
          <w:rFonts w:ascii="AWO Fago Office" w:hAnsi="AWO Fago Office"/>
          <w:sz w:val="24"/>
          <w:szCs w:val="24"/>
        </w:rPr>
        <w:tab/>
      </w:r>
      <w:r w:rsidRPr="005948DF">
        <w:rPr>
          <w:rFonts w:ascii="AWO Fago Office" w:hAnsi="AWO Fago Office"/>
          <w:sz w:val="24"/>
          <w:szCs w:val="24"/>
        </w:rPr>
        <w:tab/>
      </w:r>
      <w:r w:rsidR="00115CDC" w:rsidRPr="005948DF">
        <w:rPr>
          <w:rFonts w:ascii="AWO Fago Office" w:hAnsi="AWO Fago Office"/>
          <w:sz w:val="24"/>
          <w:szCs w:val="24"/>
        </w:rPr>
        <w:tab/>
        <w:t>:</w:t>
      </w:r>
    </w:p>
    <w:p w14:paraId="7BF756FD" w14:textId="0495C43A" w:rsidR="00115CDC" w:rsidRPr="005948DF" w:rsidRDefault="007F4795" w:rsidP="00115CDC">
      <w:pPr>
        <w:spacing w:after="0" w:line="24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sz w:val="24"/>
          <w:szCs w:val="24"/>
        </w:rPr>
        <w:t>des Projektes</w:t>
      </w:r>
    </w:p>
    <w:p w14:paraId="24DF187A" w14:textId="1A64EAC8" w:rsidR="00EC4CC5" w:rsidRPr="005948DF" w:rsidRDefault="00EC4CC5" w:rsidP="00115CDC">
      <w:pPr>
        <w:spacing w:after="0" w:line="240" w:lineRule="auto"/>
        <w:jc w:val="both"/>
        <w:rPr>
          <w:rFonts w:ascii="AWO Fago Office" w:hAnsi="AWO Fago Office"/>
          <w:sz w:val="24"/>
          <w:szCs w:val="24"/>
        </w:rPr>
      </w:pPr>
    </w:p>
    <w:p w14:paraId="38FC8AF9" w14:textId="7DB258B8" w:rsidR="00EC4CC5" w:rsidRPr="005948DF" w:rsidRDefault="00EC4CC5" w:rsidP="00EC4CC5">
      <w:pPr>
        <w:spacing w:line="24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6197" behindDoc="0" locked="0" layoutInCell="1" allowOverlap="1" wp14:anchorId="080A9FCD" wp14:editId="671E0F0E">
                <wp:simplePos x="0" y="0"/>
                <wp:positionH relativeFrom="column">
                  <wp:posOffset>2514355</wp:posOffset>
                </wp:positionH>
                <wp:positionV relativeFrom="paragraph">
                  <wp:posOffset>202663</wp:posOffset>
                </wp:positionV>
                <wp:extent cx="3263803" cy="325315"/>
                <wp:effectExtent l="0" t="0" r="13335" b="1778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803" cy="32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32608822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0A202942" w14:textId="16C52073" w:rsidR="00EC4CC5" w:rsidRDefault="009024AA" w:rsidP="00EC4CC5">
                                <w:r w:rsidRPr="00214F42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A9FCD" id="Textfeld 13" o:spid="_x0000_s1031" type="#_x0000_t202" style="position:absolute;left:0;text-align:left;margin-left:198pt;margin-top:15.95pt;width:257pt;height:25.6pt;z-index:251656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" fillcolor="white [3201]" strokeweight=".5pt">
                <v:textbox>
                  <w:txbxContent>
                    <w:sdt>
                      <w:sdtPr>
                        <w:id w:val="1326088221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0A202942" w14:textId="16C52073" w:rsidR="00EC4CC5" w:rsidRDefault="009024AA" w:rsidP="00EC4CC5">
                          <w:r w:rsidRPr="00214F42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E9FDB31" w14:textId="69685F88" w:rsidR="00115CDC" w:rsidRPr="005948DF" w:rsidRDefault="005C73AB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001826" wp14:editId="1AE70695">
                <wp:simplePos x="0" y="0"/>
                <wp:positionH relativeFrom="column">
                  <wp:posOffset>2513965</wp:posOffset>
                </wp:positionH>
                <wp:positionV relativeFrom="paragraph">
                  <wp:posOffset>6350</wp:posOffset>
                </wp:positionV>
                <wp:extent cx="3263265" cy="441960"/>
                <wp:effectExtent l="0" t="0" r="13335" b="1524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26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42F8E" w14:textId="3662B5FF" w:rsidR="00EC4CC5" w:rsidRPr="005C73AB" w:rsidRDefault="00EC4CC5" w:rsidP="00EC4CC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01826" id="Textfeld 17" o:spid="_x0000_s1032" type="#_x0000_t202" style="position:absolute;left:0;text-align:left;margin-left:197.95pt;margin-top:.5pt;width:256.95pt;height:3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" fillcolor="white [3201]" strokeweight=".5pt">
                <v:textbox>
                  <w:txbxContent>
                    <w:p w14:paraId="64D42F8E" w14:textId="3662B5FF" w:rsidR="00EC4CC5" w:rsidRPr="005C73AB" w:rsidRDefault="00EC4CC5" w:rsidP="00EC4CC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795" w:rsidRPr="005948DF">
        <w:rPr>
          <w:rFonts w:ascii="AWO Fago Office" w:hAnsi="AWO Fago Office"/>
          <w:sz w:val="24"/>
          <w:szCs w:val="24"/>
        </w:rPr>
        <w:t xml:space="preserve">Veranstaltungsort </w:t>
      </w:r>
      <w:r w:rsidR="00115CDC" w:rsidRPr="005948DF">
        <w:rPr>
          <w:rFonts w:ascii="AWO Fago Office" w:hAnsi="AWO Fago Office"/>
          <w:sz w:val="24"/>
          <w:szCs w:val="24"/>
        </w:rPr>
        <w:tab/>
      </w:r>
      <w:r w:rsidR="00115CDC" w:rsidRPr="005948DF">
        <w:rPr>
          <w:rFonts w:ascii="AWO Fago Office" w:hAnsi="AWO Fago Office"/>
          <w:sz w:val="24"/>
          <w:szCs w:val="24"/>
        </w:rPr>
        <w:tab/>
      </w:r>
      <w:r w:rsidR="00115CDC" w:rsidRPr="005948DF">
        <w:rPr>
          <w:rFonts w:ascii="AWO Fago Office" w:hAnsi="AWO Fago Office"/>
          <w:sz w:val="24"/>
          <w:szCs w:val="24"/>
        </w:rPr>
        <w:tab/>
        <w:t>:</w:t>
      </w:r>
    </w:p>
    <w:p w14:paraId="23FDA316" w14:textId="38968E6B" w:rsidR="007F4795" w:rsidRPr="005948DF" w:rsidRDefault="00115CDC" w:rsidP="00EC4CC5">
      <w:pPr>
        <w:spacing w:after="0" w:line="24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sz w:val="24"/>
          <w:szCs w:val="24"/>
        </w:rPr>
        <w:lastRenderedPageBreak/>
        <w:tab/>
      </w:r>
    </w:p>
    <w:p w14:paraId="5D80D732" w14:textId="12FF64B9" w:rsidR="00EC4CC5" w:rsidRPr="005948DF" w:rsidRDefault="00EC4CC5" w:rsidP="00115CDC">
      <w:pPr>
        <w:spacing w:after="0" w:line="240" w:lineRule="auto"/>
        <w:jc w:val="both"/>
        <w:rPr>
          <w:rFonts w:ascii="AWO Fago Office" w:hAnsi="AWO Fago Office"/>
          <w:sz w:val="24"/>
          <w:szCs w:val="24"/>
        </w:rPr>
      </w:pPr>
    </w:p>
    <w:p w14:paraId="59C8C9A3" w14:textId="7FC30826" w:rsidR="00EC4CC5" w:rsidRPr="005948DF" w:rsidRDefault="00EC4CC5" w:rsidP="00115CDC">
      <w:pPr>
        <w:spacing w:after="0" w:line="240" w:lineRule="auto"/>
        <w:jc w:val="both"/>
        <w:rPr>
          <w:rFonts w:ascii="AWO Fago Office" w:hAnsi="AWO Fago Office"/>
          <w:sz w:val="24"/>
          <w:szCs w:val="24"/>
        </w:rPr>
      </w:pPr>
    </w:p>
    <w:p w14:paraId="32D53F42" w14:textId="6F60BECC" w:rsidR="00EC4CC5" w:rsidRPr="005948DF" w:rsidRDefault="00EC4CC5" w:rsidP="00115CDC">
      <w:pPr>
        <w:spacing w:after="0" w:line="24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F9CAC1" wp14:editId="035902B1">
                <wp:simplePos x="0" y="0"/>
                <wp:positionH relativeFrom="column">
                  <wp:posOffset>2608337</wp:posOffset>
                </wp:positionH>
                <wp:positionV relativeFrom="paragraph">
                  <wp:posOffset>116987</wp:posOffset>
                </wp:positionV>
                <wp:extent cx="1652954" cy="465993"/>
                <wp:effectExtent l="0" t="0" r="10795" b="1714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54" cy="465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lang w:val="en-US"/>
                              </w:rPr>
                              <w:id w:val="-185171982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358427A2" w14:textId="23D33F91" w:rsidR="00EC4CC5" w:rsidRPr="005C73AB" w:rsidRDefault="009024AA" w:rsidP="00CC2174">
                                <w:pPr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r w:rsidRPr="00214F42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CAC1" id="Textfeld 15" o:spid="_x0000_s1033" type="#_x0000_t202" style="position:absolute;left:0;text-align:left;margin-left:205.4pt;margin-top:9.2pt;width:130.15pt;height:3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lang w:val="en-US"/>
                        </w:rPr>
                        <w:id w:val="-1851719821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358427A2" w14:textId="23D33F91" w:rsidR="00EC4CC5" w:rsidRPr="005C73AB" w:rsidRDefault="009024AA" w:rsidP="00CC2174">
                          <w:pPr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214F42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46652CA" w14:textId="557DDA29" w:rsidR="007F4795" w:rsidRPr="005948DF" w:rsidRDefault="00EC4CC5" w:rsidP="00115CDC">
      <w:pPr>
        <w:spacing w:after="0" w:line="24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6201" behindDoc="0" locked="0" layoutInCell="1" allowOverlap="1" wp14:anchorId="1FFD1C15" wp14:editId="08C8F474">
                <wp:simplePos x="0" y="0"/>
                <wp:positionH relativeFrom="column">
                  <wp:posOffset>4349213</wp:posOffset>
                </wp:positionH>
                <wp:positionV relativeFrom="paragraph">
                  <wp:posOffset>14605</wp:posOffset>
                </wp:positionV>
                <wp:extent cx="729615" cy="395117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" cy="39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DD5FC" w14:textId="7E54FD7D" w:rsidR="00EC4CC5" w:rsidRPr="00EC4CC5" w:rsidRDefault="00EC4CC5" w:rsidP="00EC4C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C4CC5">
                              <w:rPr>
                                <w:sz w:val="32"/>
                                <w:szCs w:val="32"/>
                              </w:rPr>
                              <w:t>EURO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D1C15" id="Textfeld 18" o:spid="_x0000_s1034" type="#_x0000_t202" style="position:absolute;left:0;text-align:left;margin-left:342.45pt;margin-top:1.15pt;width:57.45pt;height:31.1pt;z-index:2516562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" fillcolor="white [3201]" stroked="f" strokeweight=".5pt">
                <v:textbox>
                  <w:txbxContent>
                    <w:p w14:paraId="3C2DD5FC" w14:textId="7E54FD7D" w:rsidR="00EC4CC5" w:rsidRPr="00EC4CC5" w:rsidRDefault="00EC4CC5" w:rsidP="00EC4CC5">
                      <w:pPr>
                        <w:rPr>
                          <w:sz w:val="32"/>
                          <w:szCs w:val="32"/>
                        </w:rPr>
                      </w:pPr>
                      <w:r w:rsidRPr="00EC4CC5">
                        <w:rPr>
                          <w:sz w:val="32"/>
                          <w:szCs w:val="32"/>
                        </w:rPr>
                        <w:t>EURO</w:t>
                      </w:r>
                    </w:p>
                  </w:txbxContent>
                </v:textbox>
              </v:shape>
            </w:pict>
          </mc:Fallback>
        </mc:AlternateContent>
      </w:r>
      <w:r w:rsidR="007F4795" w:rsidRPr="005948DF">
        <w:rPr>
          <w:rFonts w:ascii="AWO Fago Office" w:hAnsi="AWO Fago Office"/>
          <w:sz w:val="24"/>
          <w:szCs w:val="24"/>
        </w:rPr>
        <w:t xml:space="preserve">Beantragter Zuschuss </w:t>
      </w:r>
      <w:r w:rsidR="00115CDC" w:rsidRPr="005948DF">
        <w:rPr>
          <w:rFonts w:ascii="AWO Fago Office" w:hAnsi="AWO Fago Office"/>
          <w:sz w:val="24"/>
          <w:szCs w:val="24"/>
        </w:rPr>
        <w:tab/>
      </w:r>
      <w:r w:rsidR="00115CDC" w:rsidRPr="005948DF">
        <w:rPr>
          <w:rFonts w:ascii="AWO Fago Office" w:hAnsi="AWO Fago Office"/>
          <w:sz w:val="24"/>
          <w:szCs w:val="24"/>
        </w:rPr>
        <w:tab/>
        <w:t>:</w:t>
      </w:r>
    </w:p>
    <w:p w14:paraId="0EC6B169" w14:textId="6774081E" w:rsidR="00440A66" w:rsidRPr="005948DF" w:rsidRDefault="00EC4CC5" w:rsidP="00115CDC">
      <w:pPr>
        <w:spacing w:after="0" w:line="240" w:lineRule="auto"/>
        <w:jc w:val="both"/>
        <w:rPr>
          <w:rFonts w:ascii="AWO Fago Office" w:hAnsi="AWO Fago Office"/>
          <w:sz w:val="21"/>
          <w:szCs w:val="21"/>
        </w:rPr>
      </w:pPr>
      <w:r w:rsidRPr="005948DF">
        <w:rPr>
          <w:rFonts w:ascii="AWO Fago Office" w:hAnsi="AWO Fago Office"/>
          <w:sz w:val="21"/>
          <w:szCs w:val="21"/>
        </w:rPr>
        <w:t xml:space="preserve"> </w:t>
      </w:r>
      <w:r w:rsidR="007F4795" w:rsidRPr="005948DF">
        <w:rPr>
          <w:rFonts w:ascii="AWO Fago Office" w:hAnsi="AWO Fago Office"/>
          <w:sz w:val="21"/>
          <w:szCs w:val="21"/>
        </w:rPr>
        <w:t>(vgl. Zeile 2.4.1 Kosten-/</w:t>
      </w:r>
    </w:p>
    <w:p w14:paraId="7482FA61" w14:textId="29070E92" w:rsidR="007F4795" w:rsidRPr="005948DF" w:rsidRDefault="007F4795" w:rsidP="00115CDC">
      <w:pPr>
        <w:spacing w:after="0" w:line="240" w:lineRule="auto"/>
        <w:jc w:val="both"/>
        <w:rPr>
          <w:rFonts w:ascii="AWO Fago Office" w:hAnsi="AWO Fago Office"/>
          <w:sz w:val="21"/>
          <w:szCs w:val="21"/>
        </w:rPr>
      </w:pPr>
      <w:r w:rsidRPr="005948DF">
        <w:rPr>
          <w:rFonts w:ascii="AWO Fago Office" w:hAnsi="AWO Fago Office"/>
          <w:sz w:val="21"/>
          <w:szCs w:val="21"/>
        </w:rPr>
        <w:t>Finanzierungsplan)</w:t>
      </w:r>
    </w:p>
    <w:p w14:paraId="5FCC43C3" w14:textId="7883723A" w:rsidR="007F4795" w:rsidRPr="005948DF" w:rsidRDefault="007F4795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5426F10B" w14:textId="46A7CCBB" w:rsidR="00115CDC" w:rsidRPr="005948DF" w:rsidRDefault="009024AA" w:rsidP="00115CDC">
      <w:pPr>
        <w:spacing w:line="240" w:lineRule="auto"/>
        <w:jc w:val="both"/>
        <w:rPr>
          <w:rFonts w:ascii="AWO Fago Office" w:hAnsi="AWO Fago Office"/>
          <w:sz w:val="24"/>
          <w:szCs w:val="24"/>
        </w:rPr>
      </w:pPr>
      <w:sdt>
        <w:sdtPr>
          <w:rPr>
            <w:rFonts w:ascii="AWO Fago Office" w:hAnsi="AWO Fago Office"/>
            <w:sz w:val="24"/>
            <w:szCs w:val="24"/>
          </w:rPr>
          <w:id w:val="751707267"/>
          <w:placeholder>
            <w:docPart w:val="DefaultPlaceholder_-1854013440"/>
          </w:placeholder>
          <w:showingPlcHdr/>
        </w:sdtPr>
        <w:sdtContent>
          <w:bookmarkStart w:id="0" w:name="_GoBack"/>
          <w:r w:rsidRPr="00214F42">
            <w:rPr>
              <w:rStyle w:val="Platzhaltertext"/>
            </w:rPr>
            <w:t>Klicken oder tippen Sie hier, um Text einzugeben.</w:t>
          </w:r>
          <w:bookmarkEnd w:id="0"/>
        </w:sdtContent>
      </w:sdt>
      <w:r w:rsidR="00115CDC" w:rsidRPr="005948DF">
        <w:rPr>
          <w:rFonts w:ascii="AWO Fago Office" w:hAnsi="AWO Fago Office"/>
          <w:sz w:val="24"/>
          <w:szCs w:val="24"/>
        </w:rPr>
        <w:tab/>
      </w:r>
      <w:r w:rsidR="00115CDC" w:rsidRPr="005948DF">
        <w:rPr>
          <w:rFonts w:ascii="AWO Fago Office" w:hAnsi="AWO Fago Office"/>
          <w:sz w:val="24"/>
          <w:szCs w:val="24"/>
        </w:rPr>
        <w:tab/>
      </w:r>
      <w:r w:rsidR="00115CDC" w:rsidRPr="005948DF">
        <w:rPr>
          <w:rFonts w:ascii="AWO Fago Office" w:hAnsi="AWO Fago Office"/>
          <w:sz w:val="24"/>
          <w:szCs w:val="24"/>
        </w:rPr>
        <w:tab/>
      </w:r>
      <w:r w:rsidR="00BB2C4C" w:rsidRPr="005948DF">
        <w:rPr>
          <w:rFonts w:ascii="AWO Fago Office" w:hAnsi="AWO Fago Office"/>
          <w:sz w:val="24"/>
          <w:szCs w:val="24"/>
        </w:rPr>
        <w:tab/>
      </w:r>
      <w:r w:rsidR="00BB2C4C" w:rsidRPr="005948DF">
        <w:rPr>
          <w:rFonts w:ascii="AWO Fago Office" w:hAnsi="AWO Fago Office"/>
          <w:sz w:val="24"/>
          <w:szCs w:val="24"/>
        </w:rPr>
        <w:tab/>
        <w:t xml:space="preserve">        </w:t>
      </w:r>
      <w:r w:rsidR="00115CDC" w:rsidRPr="005948DF">
        <w:rPr>
          <w:rFonts w:ascii="AWO Fago Office" w:hAnsi="AWO Fago Office"/>
          <w:sz w:val="24"/>
          <w:szCs w:val="24"/>
        </w:rPr>
        <w:t>______________________________</w:t>
      </w:r>
    </w:p>
    <w:p w14:paraId="5FECBE47" w14:textId="77777777" w:rsidR="00773224" w:rsidRPr="005948DF" w:rsidRDefault="007F4795" w:rsidP="00773224">
      <w:pPr>
        <w:spacing w:line="24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sz w:val="24"/>
          <w:szCs w:val="24"/>
        </w:rPr>
        <w:t>Ort und Datum</w:t>
      </w:r>
      <w:r w:rsidR="00115CDC" w:rsidRPr="005948DF">
        <w:rPr>
          <w:rFonts w:ascii="AWO Fago Office" w:hAnsi="AWO Fago Office"/>
          <w:sz w:val="24"/>
          <w:szCs w:val="24"/>
        </w:rPr>
        <w:tab/>
      </w:r>
      <w:r w:rsidR="00115CDC" w:rsidRPr="005948DF">
        <w:rPr>
          <w:rFonts w:ascii="AWO Fago Office" w:hAnsi="AWO Fago Office"/>
          <w:sz w:val="24"/>
          <w:szCs w:val="24"/>
        </w:rPr>
        <w:tab/>
      </w:r>
      <w:r w:rsidR="00115CDC" w:rsidRPr="005948DF">
        <w:rPr>
          <w:rFonts w:ascii="AWO Fago Office" w:hAnsi="AWO Fago Office"/>
          <w:sz w:val="24"/>
          <w:szCs w:val="24"/>
        </w:rPr>
        <w:tab/>
      </w:r>
      <w:r w:rsidR="00115CDC" w:rsidRPr="005948DF">
        <w:rPr>
          <w:rFonts w:ascii="AWO Fago Office" w:hAnsi="AWO Fago Office"/>
          <w:sz w:val="24"/>
          <w:szCs w:val="24"/>
        </w:rPr>
        <w:tab/>
      </w:r>
      <w:r w:rsidR="00115CDC" w:rsidRPr="005948DF">
        <w:rPr>
          <w:rFonts w:ascii="AWO Fago Office" w:hAnsi="AWO Fago Office"/>
          <w:sz w:val="24"/>
          <w:szCs w:val="24"/>
        </w:rPr>
        <w:tab/>
      </w:r>
      <w:r w:rsidRPr="005948DF">
        <w:rPr>
          <w:rFonts w:ascii="AWO Fago Office" w:hAnsi="AWO Fago Office"/>
          <w:sz w:val="24"/>
          <w:szCs w:val="24"/>
        </w:rPr>
        <w:t>Unterschrif</w:t>
      </w:r>
      <w:r w:rsidR="00773224" w:rsidRPr="005948DF">
        <w:rPr>
          <w:rFonts w:ascii="AWO Fago Office" w:hAnsi="AWO Fago Office"/>
          <w:sz w:val="24"/>
          <w:szCs w:val="24"/>
        </w:rPr>
        <w:t>t</w:t>
      </w:r>
    </w:p>
    <w:p w14:paraId="5794FC72" w14:textId="46B07CEF" w:rsidR="004B16A1" w:rsidRPr="005948DF" w:rsidRDefault="004B16A1" w:rsidP="00773224">
      <w:pPr>
        <w:spacing w:line="240" w:lineRule="auto"/>
        <w:jc w:val="both"/>
        <w:rPr>
          <w:rFonts w:ascii="AWO Fago Office" w:hAnsi="AWO Fago Office"/>
          <w:sz w:val="21"/>
          <w:szCs w:val="21"/>
          <w:u w:val="single"/>
        </w:rPr>
      </w:pPr>
    </w:p>
    <w:p w14:paraId="6AD91300" w14:textId="59BF3333" w:rsidR="00507EBB" w:rsidRPr="005948DF" w:rsidRDefault="00507EBB" w:rsidP="00773224">
      <w:pPr>
        <w:spacing w:line="240" w:lineRule="auto"/>
        <w:jc w:val="both"/>
        <w:rPr>
          <w:rFonts w:ascii="AWO Fago Office" w:hAnsi="AWO Fago Office"/>
          <w:sz w:val="21"/>
          <w:szCs w:val="21"/>
          <w:u w:val="single"/>
        </w:rPr>
      </w:pPr>
    </w:p>
    <w:p w14:paraId="20E7D98E" w14:textId="0215180F" w:rsidR="007F4795" w:rsidRPr="00DA4DF9" w:rsidRDefault="007F4795" w:rsidP="00773224">
      <w:pPr>
        <w:spacing w:line="240" w:lineRule="auto"/>
        <w:jc w:val="both"/>
        <w:rPr>
          <w:rFonts w:ascii="AWO Fago Office" w:hAnsi="AWO Fago Office"/>
          <w:i/>
          <w:sz w:val="24"/>
          <w:szCs w:val="24"/>
        </w:rPr>
      </w:pPr>
      <w:r w:rsidRPr="00DA4DF9">
        <w:rPr>
          <w:rFonts w:ascii="AWO Fago Office" w:hAnsi="AWO Fago Office"/>
          <w:i/>
          <w:sz w:val="24"/>
          <w:szCs w:val="24"/>
          <w:u w:val="single"/>
        </w:rPr>
        <w:t>Bitte beachten Sie:</w:t>
      </w:r>
    </w:p>
    <w:p w14:paraId="4BBC8268" w14:textId="511E6B06" w:rsidR="00FE5961" w:rsidRPr="00DA4DF9" w:rsidRDefault="00FE5961" w:rsidP="009024AA">
      <w:pPr>
        <w:pStyle w:val="Listenabsatz"/>
        <w:numPr>
          <w:ilvl w:val="0"/>
          <w:numId w:val="12"/>
        </w:numPr>
        <w:spacing w:line="240" w:lineRule="auto"/>
        <w:ind w:left="284"/>
        <w:jc w:val="both"/>
        <w:rPr>
          <w:rFonts w:ascii="AWO Fago Office" w:hAnsi="AWO Fago Office"/>
          <w:i/>
          <w:sz w:val="20"/>
          <w:szCs w:val="20"/>
        </w:rPr>
      </w:pPr>
      <w:r w:rsidRPr="00DA4DF9">
        <w:rPr>
          <w:rFonts w:ascii="AWO Fago Office" w:hAnsi="AWO Fago Office"/>
          <w:i/>
          <w:sz w:val="20"/>
          <w:szCs w:val="20"/>
        </w:rPr>
        <w:t>We</w:t>
      </w:r>
      <w:r w:rsidR="00A94EB9" w:rsidRPr="00DA4DF9">
        <w:rPr>
          <w:rFonts w:ascii="AWO Fago Office" w:hAnsi="AWO Fago Office"/>
          <w:i/>
          <w:sz w:val="20"/>
          <w:szCs w:val="20"/>
        </w:rPr>
        <w:t xml:space="preserve">nden Sie sich bitte per E-Mail </w:t>
      </w:r>
      <w:r w:rsidRPr="00DA4DF9">
        <w:rPr>
          <w:rFonts w:ascii="AWO Fago Office" w:hAnsi="AWO Fago Office"/>
          <w:i/>
          <w:sz w:val="20"/>
          <w:szCs w:val="20"/>
        </w:rPr>
        <w:t xml:space="preserve">oder persönlich an die </w:t>
      </w:r>
      <w:proofErr w:type="spellStart"/>
      <w:r w:rsidRPr="00DA4DF9">
        <w:rPr>
          <w:rFonts w:ascii="AWO Fago Office" w:hAnsi="AWO Fago Office"/>
          <w:i/>
          <w:sz w:val="20"/>
          <w:szCs w:val="20"/>
        </w:rPr>
        <w:t>Mitarbeiter:innen</w:t>
      </w:r>
      <w:proofErr w:type="spellEnd"/>
      <w:r w:rsidRPr="00DA4DF9">
        <w:rPr>
          <w:rFonts w:ascii="AWO Fago Office" w:hAnsi="AWO Fago Office"/>
          <w:i/>
          <w:sz w:val="20"/>
          <w:szCs w:val="20"/>
        </w:rPr>
        <w:t xml:space="preserve"> des House </w:t>
      </w:r>
      <w:proofErr w:type="spellStart"/>
      <w:r w:rsidRPr="00DA4DF9">
        <w:rPr>
          <w:rFonts w:ascii="AWO Fago Office" w:hAnsi="AWO Fago Office"/>
          <w:i/>
          <w:sz w:val="20"/>
          <w:szCs w:val="20"/>
        </w:rPr>
        <w:t>of</w:t>
      </w:r>
      <w:proofErr w:type="spellEnd"/>
      <w:r w:rsidRPr="00DA4DF9">
        <w:rPr>
          <w:rFonts w:ascii="AWO Fago Office" w:hAnsi="AWO Fago Office"/>
          <w:i/>
          <w:sz w:val="20"/>
          <w:szCs w:val="20"/>
        </w:rPr>
        <w:t xml:space="preserve"> Resources Saar bevor Sie dieses Formular ausfüllen und teil</w:t>
      </w:r>
      <w:r w:rsidR="00A94EB9" w:rsidRPr="00DA4DF9">
        <w:rPr>
          <w:rFonts w:ascii="AWO Fago Office" w:hAnsi="AWO Fago Office"/>
          <w:i/>
          <w:sz w:val="20"/>
          <w:szCs w:val="20"/>
        </w:rPr>
        <w:t>en Sie uns ihren Bedarf</w:t>
      </w:r>
      <w:r w:rsidRPr="00DA4DF9">
        <w:rPr>
          <w:rFonts w:ascii="AWO Fago Office" w:hAnsi="AWO Fago Office"/>
          <w:i/>
          <w:sz w:val="20"/>
          <w:szCs w:val="20"/>
        </w:rPr>
        <w:t xml:space="preserve"> mit.</w:t>
      </w:r>
    </w:p>
    <w:p w14:paraId="7D3CE0D8" w14:textId="315B0848" w:rsidR="00C71103" w:rsidRPr="00DA4DF9" w:rsidRDefault="00C71103" w:rsidP="009024AA">
      <w:pPr>
        <w:pStyle w:val="Listenabsatz"/>
        <w:numPr>
          <w:ilvl w:val="0"/>
          <w:numId w:val="12"/>
        </w:numPr>
        <w:spacing w:line="240" w:lineRule="auto"/>
        <w:ind w:left="284"/>
        <w:jc w:val="both"/>
        <w:rPr>
          <w:rFonts w:ascii="AWO Fago Office" w:hAnsi="AWO Fago Office"/>
          <w:i/>
          <w:sz w:val="20"/>
          <w:szCs w:val="20"/>
        </w:rPr>
      </w:pPr>
      <w:r w:rsidRPr="00DA4DF9">
        <w:rPr>
          <w:rFonts w:ascii="AWO Fago Office" w:hAnsi="AWO Fago Office"/>
          <w:i/>
          <w:sz w:val="20"/>
          <w:szCs w:val="20"/>
        </w:rPr>
        <w:t>Zuschüsse dürfen ausschließlich für noch nicht begonnene Vorhaben gewährt werden. Ein Antrag auf Zuwendun</w:t>
      </w:r>
      <w:r w:rsidR="00A94EB9" w:rsidRPr="00DA4DF9">
        <w:rPr>
          <w:rFonts w:ascii="AWO Fago Office" w:hAnsi="AWO Fago Office"/>
          <w:i/>
          <w:sz w:val="20"/>
          <w:szCs w:val="20"/>
        </w:rPr>
        <w:t xml:space="preserve">g ist in der Regel spätestens 6 </w:t>
      </w:r>
      <w:r w:rsidRPr="00DA4DF9">
        <w:rPr>
          <w:rFonts w:ascii="AWO Fago Office" w:hAnsi="AWO Fago Office"/>
          <w:i/>
          <w:sz w:val="20"/>
          <w:szCs w:val="20"/>
        </w:rPr>
        <w:t>Wochen vor dem geplanten Beginn des Vorhabens zu stellen.</w:t>
      </w:r>
    </w:p>
    <w:p w14:paraId="2E409737" w14:textId="5A54AB4F" w:rsidR="00773224" w:rsidRPr="00DA4DF9" w:rsidRDefault="007F4795" w:rsidP="009024AA">
      <w:pPr>
        <w:pStyle w:val="Listenabsatz"/>
        <w:numPr>
          <w:ilvl w:val="0"/>
          <w:numId w:val="12"/>
        </w:numPr>
        <w:spacing w:line="240" w:lineRule="auto"/>
        <w:ind w:left="284"/>
        <w:jc w:val="both"/>
        <w:rPr>
          <w:rFonts w:ascii="AWO Fago Office" w:hAnsi="AWO Fago Office"/>
          <w:i/>
          <w:sz w:val="20"/>
          <w:szCs w:val="20"/>
        </w:rPr>
      </w:pPr>
      <w:r w:rsidRPr="00DA4DF9">
        <w:rPr>
          <w:rFonts w:ascii="AWO Fago Office" w:hAnsi="AWO Fago Office"/>
          <w:i/>
          <w:sz w:val="20"/>
          <w:szCs w:val="20"/>
        </w:rPr>
        <w:t>Erläutern Sie bitte auf Seite 2 dieses Vordrucks Ihre Veranstaltung bzw. Ihr Projekt ausführlich.</w:t>
      </w:r>
    </w:p>
    <w:p w14:paraId="6B26D920" w14:textId="6DE967D0" w:rsidR="007F4795" w:rsidRPr="00DA4DF9" w:rsidRDefault="007F4795" w:rsidP="009024AA">
      <w:pPr>
        <w:pStyle w:val="Listenabsatz"/>
        <w:numPr>
          <w:ilvl w:val="0"/>
          <w:numId w:val="12"/>
        </w:numPr>
        <w:spacing w:line="240" w:lineRule="auto"/>
        <w:ind w:left="284"/>
        <w:jc w:val="both"/>
        <w:rPr>
          <w:rFonts w:ascii="AWO Fago Office" w:hAnsi="AWO Fago Office"/>
          <w:i/>
          <w:sz w:val="20"/>
          <w:szCs w:val="20"/>
        </w:rPr>
      </w:pPr>
      <w:r w:rsidRPr="00DA4DF9">
        <w:rPr>
          <w:rFonts w:ascii="AWO Fago Office" w:hAnsi="AWO Fago Office"/>
          <w:i/>
          <w:sz w:val="20"/>
          <w:szCs w:val="20"/>
        </w:rPr>
        <w:t>Fügen Sie bitte den gesonderten Kosten- und Finanzierungsplan bei.</w:t>
      </w:r>
    </w:p>
    <w:p w14:paraId="4C64A360" w14:textId="25499D22" w:rsidR="007F4795" w:rsidRPr="00DA4DF9" w:rsidRDefault="007F4795" w:rsidP="009024AA">
      <w:pPr>
        <w:pStyle w:val="Listenabsatz"/>
        <w:numPr>
          <w:ilvl w:val="0"/>
          <w:numId w:val="12"/>
        </w:numPr>
        <w:spacing w:line="240" w:lineRule="auto"/>
        <w:ind w:left="284"/>
        <w:jc w:val="both"/>
        <w:rPr>
          <w:rFonts w:ascii="AWO Fago Office" w:hAnsi="AWO Fago Office"/>
          <w:i/>
          <w:sz w:val="20"/>
          <w:szCs w:val="20"/>
        </w:rPr>
      </w:pPr>
      <w:r w:rsidRPr="00DA4DF9">
        <w:rPr>
          <w:rFonts w:ascii="AWO Fago Office" w:hAnsi="AWO Fago Office"/>
          <w:i/>
          <w:sz w:val="20"/>
          <w:szCs w:val="20"/>
        </w:rPr>
        <w:t>Teilen Sie uns Veränderungen während der Bearbeitungszeit bitte zeitnah mit.</w:t>
      </w:r>
    </w:p>
    <w:p w14:paraId="2B42AC20" w14:textId="6728614C" w:rsidR="004B16A1" w:rsidRDefault="007F4795" w:rsidP="009024AA">
      <w:pPr>
        <w:pStyle w:val="Listenabsatz"/>
        <w:numPr>
          <w:ilvl w:val="0"/>
          <w:numId w:val="12"/>
        </w:numPr>
        <w:spacing w:line="240" w:lineRule="auto"/>
        <w:ind w:left="284"/>
        <w:jc w:val="both"/>
        <w:rPr>
          <w:rFonts w:ascii="AWO Fago Office" w:hAnsi="AWO Fago Office"/>
          <w:i/>
          <w:sz w:val="20"/>
          <w:szCs w:val="20"/>
        </w:rPr>
      </w:pPr>
      <w:r w:rsidRPr="00DA4DF9">
        <w:rPr>
          <w:rFonts w:ascii="AWO Fago Office" w:hAnsi="AWO Fago Office"/>
          <w:i/>
          <w:sz w:val="20"/>
          <w:szCs w:val="20"/>
        </w:rPr>
        <w:t xml:space="preserve">Legen Sie nach Abschluss der Veranstaltung/des Projekts bitte zeitnah einen Verwendungsnachweis vor. Alle Ausgaben sind mit </w:t>
      </w:r>
      <w:r w:rsidR="00A94EB9" w:rsidRPr="00DA4DF9">
        <w:rPr>
          <w:rFonts w:ascii="AWO Fago Office" w:hAnsi="AWO Fago Office"/>
          <w:i/>
          <w:sz w:val="20"/>
          <w:szCs w:val="20"/>
        </w:rPr>
        <w:t xml:space="preserve">original </w:t>
      </w:r>
      <w:r w:rsidRPr="00DA4DF9">
        <w:rPr>
          <w:rFonts w:ascii="AWO Fago Office" w:hAnsi="AWO Fago Office"/>
          <w:i/>
          <w:sz w:val="20"/>
          <w:szCs w:val="20"/>
        </w:rPr>
        <w:t>Quittungen / Belegen nachzuweisen</w:t>
      </w:r>
      <w:r w:rsidR="00D90E5E">
        <w:rPr>
          <w:rFonts w:ascii="AWO Fago Office" w:hAnsi="AWO Fago Office"/>
          <w:i/>
          <w:sz w:val="20"/>
          <w:szCs w:val="20"/>
        </w:rPr>
        <w:t>.</w:t>
      </w:r>
    </w:p>
    <w:p w14:paraId="13298D2F" w14:textId="77777777" w:rsidR="00D90E5E" w:rsidRPr="00D90E5E" w:rsidRDefault="00D90E5E" w:rsidP="00D90E5E">
      <w:pPr>
        <w:pStyle w:val="Listenabsatz"/>
        <w:spacing w:line="240" w:lineRule="auto"/>
        <w:jc w:val="both"/>
        <w:rPr>
          <w:rFonts w:ascii="AWO Fago Office" w:hAnsi="AWO Fago Office"/>
          <w:i/>
          <w:sz w:val="20"/>
          <w:szCs w:val="20"/>
        </w:rPr>
      </w:pPr>
    </w:p>
    <w:p w14:paraId="707CD448" w14:textId="3000E9FC" w:rsidR="004B16A1" w:rsidRPr="005948DF" w:rsidRDefault="004B16A1" w:rsidP="00115CDC">
      <w:pPr>
        <w:spacing w:line="360" w:lineRule="auto"/>
        <w:jc w:val="both"/>
        <w:rPr>
          <w:rFonts w:ascii="AWO Fago Office" w:hAnsi="AWO Fago Office"/>
          <w:b/>
          <w:bCs/>
          <w:sz w:val="28"/>
          <w:szCs w:val="28"/>
          <w:u w:val="single"/>
        </w:rPr>
      </w:pPr>
      <w:r w:rsidRPr="005948DF">
        <w:rPr>
          <w:rFonts w:ascii="AWO Fago Office" w:hAnsi="AWO Fago Office"/>
          <w:b/>
          <w:bCs/>
          <w:sz w:val="28"/>
          <w:szCs w:val="28"/>
          <w:u w:val="single"/>
        </w:rPr>
        <w:t xml:space="preserve">2. Antrag </w:t>
      </w:r>
    </w:p>
    <w:p w14:paraId="44EE4375" w14:textId="256F1260" w:rsidR="007F4795" w:rsidRPr="005948DF" w:rsidRDefault="00337604" w:rsidP="00DA4DF9">
      <w:pPr>
        <w:spacing w:line="24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sz w:val="24"/>
          <w:szCs w:val="24"/>
        </w:rPr>
        <w:lastRenderedPageBreak/>
        <w:t xml:space="preserve">Wir beantragen finanzielle Unterstützung in Höhe von </w:t>
      </w:r>
      <w:sdt>
        <w:sdtPr>
          <w:rPr>
            <w:rFonts w:ascii="AWO Fago Office" w:hAnsi="AWO Fago Office"/>
            <w:sz w:val="24"/>
            <w:szCs w:val="24"/>
          </w:rPr>
          <w:id w:val="1850758533"/>
          <w:placeholder>
            <w:docPart w:val="C849AC410E06463E8CC14BDB17D0148D"/>
          </w:placeholder>
          <w:showingPlcHdr/>
        </w:sdtPr>
        <w:sdtContent>
          <w:r w:rsidR="009024AA" w:rsidRPr="00214F42">
            <w:rPr>
              <w:rStyle w:val="Platzhaltertext"/>
            </w:rPr>
            <w:t>Klicken oder tippen Sie hier, um Text einzugeben.</w:t>
          </w:r>
        </w:sdtContent>
      </w:sdt>
      <w:r w:rsidR="00FB6E42" w:rsidRPr="005948DF">
        <w:rPr>
          <w:rFonts w:ascii="AWO Fago Office" w:hAnsi="AWO Fago Office"/>
          <w:b/>
          <w:bCs/>
          <w:sz w:val="32"/>
          <w:szCs w:val="32"/>
        </w:rPr>
        <w:t>€</w:t>
      </w:r>
    </w:p>
    <w:p w14:paraId="7E5982B6" w14:textId="26F5CA8A" w:rsidR="00D90E5E" w:rsidRPr="00D90E5E" w:rsidRDefault="00337604" w:rsidP="00D90E5E">
      <w:pPr>
        <w:spacing w:line="24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sz w:val="24"/>
          <w:szCs w:val="24"/>
        </w:rPr>
        <w:t>Projektzeit</w:t>
      </w:r>
      <w:r w:rsidR="0070660D" w:rsidRPr="005948DF">
        <w:rPr>
          <w:rFonts w:ascii="AWO Fago Office" w:hAnsi="AWO Fago Office"/>
          <w:sz w:val="24"/>
          <w:szCs w:val="24"/>
        </w:rPr>
        <w:t xml:space="preserve">raum (z.B. April </w:t>
      </w:r>
      <w:r w:rsidR="000112BF" w:rsidRPr="005948DF">
        <w:rPr>
          <w:rFonts w:ascii="AWO Fago Office" w:hAnsi="AWO Fago Office"/>
          <w:sz w:val="24"/>
          <w:szCs w:val="24"/>
        </w:rPr>
        <w:t>- Juni</w:t>
      </w:r>
      <w:r w:rsidR="00C60386" w:rsidRPr="005948DF">
        <w:rPr>
          <w:rFonts w:ascii="AWO Fago Office" w:hAnsi="AWO Fago Office"/>
          <w:sz w:val="24"/>
          <w:szCs w:val="24"/>
        </w:rPr>
        <w:t xml:space="preserve"> 2025</w:t>
      </w:r>
      <w:r w:rsidR="0070660D" w:rsidRPr="005948DF">
        <w:rPr>
          <w:rFonts w:ascii="AWO Fago Office" w:hAnsi="AWO Fago Office"/>
          <w:sz w:val="24"/>
          <w:szCs w:val="24"/>
        </w:rPr>
        <w:t>)</w:t>
      </w:r>
      <w:r w:rsidR="0070660D" w:rsidRPr="005948DF">
        <w:rPr>
          <w:rFonts w:ascii="AWO Fago Office" w:hAnsi="AWO Fago Office"/>
          <w:sz w:val="24"/>
          <w:szCs w:val="24"/>
        </w:rPr>
        <w:tab/>
      </w:r>
      <w:r w:rsidR="0070660D" w:rsidRPr="005948DF">
        <w:rPr>
          <w:rFonts w:ascii="AWO Fago Office" w:hAnsi="AWO Fago Office"/>
          <w:sz w:val="24"/>
          <w:szCs w:val="24"/>
        </w:rPr>
        <w:tab/>
      </w:r>
      <w:r w:rsidR="00AD766F" w:rsidRPr="005948DF">
        <w:rPr>
          <w:rFonts w:ascii="AWO Fago Office" w:hAnsi="AWO Fago Office"/>
          <w:sz w:val="24"/>
          <w:szCs w:val="24"/>
        </w:rPr>
        <w:tab/>
      </w:r>
      <w:r w:rsidR="00D90E5E">
        <w:rPr>
          <w:rFonts w:ascii="AWO Fago Office" w:hAnsi="AWO Fago Office"/>
          <w:sz w:val="24"/>
          <w:szCs w:val="24"/>
        </w:rPr>
        <w:br/>
      </w:r>
    </w:p>
    <w:p w14:paraId="2F509BCF" w14:textId="6BFA59F2" w:rsidR="000F328A" w:rsidRPr="005948DF" w:rsidRDefault="000F328A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b/>
          <w:bCs/>
          <w:sz w:val="24"/>
          <w:szCs w:val="24"/>
        </w:rPr>
        <w:t xml:space="preserve">Titel </w:t>
      </w:r>
      <w:r w:rsidRPr="005948DF">
        <w:rPr>
          <w:rFonts w:ascii="AWO Fago Office" w:hAnsi="AWO Fago Office"/>
          <w:sz w:val="24"/>
          <w:szCs w:val="24"/>
        </w:rPr>
        <w:t>– Ku</w:t>
      </w:r>
      <w:r w:rsidR="007F6386" w:rsidRPr="005948DF">
        <w:rPr>
          <w:rFonts w:ascii="AWO Fago Office" w:hAnsi="AWO Fago Office"/>
          <w:sz w:val="24"/>
          <w:szCs w:val="24"/>
        </w:rPr>
        <w:t>rzbeschreibung der</w:t>
      </w:r>
      <w:r w:rsidRPr="005948DF">
        <w:rPr>
          <w:rFonts w:ascii="AWO Fago Office" w:hAnsi="AWO Fago Office"/>
          <w:sz w:val="24"/>
          <w:szCs w:val="24"/>
        </w:rPr>
        <w:t xml:space="preserve"> Aktivität</w:t>
      </w:r>
    </w:p>
    <w:p w14:paraId="7325A624" w14:textId="587521DA" w:rsidR="000F328A" w:rsidRPr="005948DF" w:rsidRDefault="00CC2174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80BC4" wp14:editId="20A094B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09945" cy="1414130"/>
                <wp:effectExtent l="0" t="0" r="14605" b="152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945" cy="1414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lang w:val="ru-RU"/>
                              </w:rPr>
                              <w:id w:val="138445167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604BCE5E" w14:textId="5DE4E652" w:rsidR="000F328A" w:rsidRPr="00EB553E" w:rsidRDefault="009024AA" w:rsidP="000F328A">
                                <w:pPr>
                                  <w:rPr>
                                    <w:rFonts w:ascii="Arial" w:hAnsi="Arial" w:cs="Arial"/>
                                    <w:lang w:val="ru-RU"/>
                                  </w:rPr>
                                </w:pPr>
                                <w:r w:rsidRPr="00214F42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80BC4" id="Textfeld 2" o:spid="_x0000_s1035" type="#_x0000_t202" style="position:absolute;left:0;text-align:left;margin-left:0;margin-top:.95pt;width:465.35pt;height:111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lang w:val="ru-RU"/>
                        </w:rPr>
                        <w:id w:val="1384451673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604BCE5E" w14:textId="5DE4E652" w:rsidR="000F328A" w:rsidRPr="00EB553E" w:rsidRDefault="009024AA" w:rsidP="000F328A">
                          <w:pPr>
                            <w:rPr>
                              <w:rFonts w:ascii="Arial" w:hAnsi="Arial" w:cs="Arial"/>
                              <w:lang w:val="ru-RU"/>
                            </w:rPr>
                          </w:pPr>
                          <w:r w:rsidRPr="00214F42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392C8AFA" w14:textId="77777777" w:rsidR="000F328A" w:rsidRPr="005948DF" w:rsidRDefault="000F328A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2EC03F3C" w14:textId="77777777" w:rsidR="000F328A" w:rsidRPr="005948DF" w:rsidRDefault="000F328A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511A376D" w14:textId="77777777" w:rsidR="00FB6E42" w:rsidRPr="005948DF" w:rsidRDefault="00FB6E42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5AE1DC5C" w14:textId="77777777" w:rsidR="00FB6E42" w:rsidRPr="005948DF" w:rsidRDefault="00FB6E42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6B376003" w14:textId="53E0FE71" w:rsidR="000F328A" w:rsidRPr="005948DF" w:rsidRDefault="000F328A" w:rsidP="00DA4DF9">
      <w:pPr>
        <w:spacing w:line="240" w:lineRule="auto"/>
        <w:jc w:val="both"/>
        <w:rPr>
          <w:rFonts w:ascii="AWO Fago Office" w:hAnsi="AWO Fago Office"/>
          <w:b/>
          <w:bCs/>
          <w:sz w:val="24"/>
          <w:szCs w:val="24"/>
        </w:rPr>
      </w:pPr>
      <w:r w:rsidRPr="005948DF">
        <w:rPr>
          <w:rFonts w:ascii="AWO Fago Office" w:hAnsi="AWO Fago Office"/>
          <w:b/>
          <w:bCs/>
          <w:sz w:val="24"/>
          <w:szCs w:val="24"/>
        </w:rPr>
        <w:t>Zweck der Förderung</w:t>
      </w:r>
      <w:r w:rsidRPr="005948DF">
        <w:rPr>
          <w:rFonts w:ascii="AWO Fago Office" w:hAnsi="AWO Fago Office"/>
          <w:sz w:val="24"/>
          <w:szCs w:val="24"/>
        </w:rPr>
        <w:t xml:space="preserve"> </w:t>
      </w:r>
      <w:r w:rsidRPr="005948DF">
        <w:rPr>
          <w:rFonts w:ascii="AWO Fago Office" w:hAnsi="AWO Fago Office"/>
        </w:rPr>
        <w:t>(Mehrfachauswahl möglich)</w:t>
      </w:r>
    </w:p>
    <w:p w14:paraId="6AC7487D" w14:textId="33EF4AF5" w:rsidR="00DA4DF9" w:rsidRPr="00DA4DF9" w:rsidRDefault="009024AA" w:rsidP="00DA4DF9">
      <w:pPr>
        <w:spacing w:line="240" w:lineRule="auto"/>
        <w:rPr>
          <w:rFonts w:ascii="AWO Fago Office" w:hAnsi="AWO Fago Office"/>
          <w:sz w:val="24"/>
          <w:szCs w:val="24"/>
        </w:rPr>
      </w:pPr>
      <w:sdt>
        <w:sdtPr>
          <w:rPr>
            <w:rFonts w:ascii="AWO Fago Office" w:hAnsi="AWO Fago Office"/>
            <w:sz w:val="24"/>
            <w:szCs w:val="24"/>
          </w:rPr>
          <w:id w:val="-30335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328A" w:rsidRPr="005948DF">
        <w:rPr>
          <w:rFonts w:ascii="AWO Fago Office" w:hAnsi="AWO Fago Office"/>
          <w:sz w:val="24"/>
          <w:szCs w:val="24"/>
        </w:rPr>
        <w:t>Öffentlichkeitsarbeit (</w:t>
      </w:r>
      <w:r w:rsidR="0080082E" w:rsidRPr="005948DF">
        <w:rPr>
          <w:rFonts w:ascii="AWO Fago Office" w:hAnsi="AWO Fago Office"/>
          <w:sz w:val="24"/>
          <w:szCs w:val="24"/>
        </w:rPr>
        <w:t>Flyer Gestaltung</w:t>
      </w:r>
      <w:r w:rsidR="000F328A" w:rsidRPr="005948DF">
        <w:rPr>
          <w:rFonts w:ascii="AWO Fago Office" w:hAnsi="AWO Fago Office"/>
          <w:sz w:val="24"/>
          <w:szCs w:val="24"/>
        </w:rPr>
        <w:t xml:space="preserve">, </w:t>
      </w:r>
      <w:r w:rsidR="0080082E" w:rsidRPr="005948DF">
        <w:rPr>
          <w:rFonts w:ascii="AWO Fago Office" w:hAnsi="AWO Fago Office"/>
          <w:sz w:val="24"/>
          <w:szCs w:val="24"/>
        </w:rPr>
        <w:t>Flyer druck</w:t>
      </w:r>
      <w:r w:rsidR="000F328A" w:rsidRPr="005948DF">
        <w:rPr>
          <w:rFonts w:ascii="AWO Fago Office" w:hAnsi="AWO Fago Office"/>
          <w:sz w:val="24"/>
          <w:szCs w:val="24"/>
        </w:rPr>
        <w:t>, Erstellung einer Homepage, usw.)</w:t>
      </w:r>
    </w:p>
    <w:p w14:paraId="78A962D9" w14:textId="7AF7E744" w:rsidR="000F328A" w:rsidRPr="005948DF" w:rsidRDefault="009024AA" w:rsidP="00DA4DF9">
      <w:pPr>
        <w:spacing w:line="240" w:lineRule="auto"/>
        <w:rPr>
          <w:rFonts w:ascii="AWO Fago Office" w:eastAsia="Times New Roman" w:hAnsi="AWO Fago Office" w:cs="Times New Roman"/>
          <w:sz w:val="24"/>
          <w:szCs w:val="24"/>
          <w:lang w:eastAsia="de-DE"/>
        </w:rPr>
      </w:pPr>
      <w:sdt>
        <w:sdtPr>
          <w:rPr>
            <w:rFonts w:ascii="AWO Fago Office" w:hAnsi="AWO Fago Office"/>
            <w:sz w:val="24"/>
            <w:szCs w:val="24"/>
          </w:rPr>
          <w:id w:val="-1015159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328A" w:rsidRPr="005948DF">
        <w:rPr>
          <w:rFonts w:ascii="AWO Fago Office" w:hAnsi="AWO Fago Office"/>
          <w:sz w:val="24"/>
          <w:szCs w:val="24"/>
        </w:rPr>
        <w:t>Aktivitäten, Maßnahmen, Veranstaltungen</w:t>
      </w:r>
    </w:p>
    <w:p w14:paraId="72B97ABA" w14:textId="4CCAF4B4" w:rsidR="000F328A" w:rsidRPr="005948DF" w:rsidRDefault="009024AA" w:rsidP="00507EBB">
      <w:pPr>
        <w:spacing w:line="360" w:lineRule="auto"/>
        <w:rPr>
          <w:rFonts w:ascii="AWO Fago Office" w:hAnsi="AWO Fago Office"/>
          <w:sz w:val="24"/>
          <w:szCs w:val="24"/>
        </w:rPr>
      </w:pPr>
      <w:sdt>
        <w:sdtPr>
          <w:rPr>
            <w:rFonts w:ascii="AWO Fago Office" w:hAnsi="AWO Fago Office"/>
            <w:sz w:val="24"/>
            <w:szCs w:val="24"/>
          </w:rPr>
          <w:id w:val="1547254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328A" w:rsidRPr="005948DF">
        <w:rPr>
          <w:rFonts w:ascii="AWO Fago Office" w:hAnsi="AWO Fago Office"/>
          <w:sz w:val="24"/>
          <w:szCs w:val="24"/>
        </w:rPr>
        <w:t>Sonstige</w:t>
      </w:r>
      <w:r w:rsidR="0080082E" w:rsidRPr="005948DF">
        <w:rPr>
          <w:rFonts w:ascii="AWO Fago Office" w:hAnsi="AWO Fago Office"/>
          <w:sz w:val="24"/>
          <w:szCs w:val="24"/>
        </w:rPr>
        <w:t>s</w:t>
      </w:r>
      <w:r w:rsidR="000F328A" w:rsidRPr="005948DF">
        <w:rPr>
          <w:rFonts w:ascii="AWO Fago Office" w:hAnsi="AWO Fago Office"/>
          <w:sz w:val="24"/>
          <w:szCs w:val="24"/>
        </w:rPr>
        <w:t xml:space="preserve">: </w:t>
      </w:r>
      <w:sdt>
        <w:sdtPr>
          <w:rPr>
            <w:rFonts w:ascii="AWO Fago Office" w:hAnsi="AWO Fago Office"/>
            <w:sz w:val="24"/>
            <w:szCs w:val="24"/>
          </w:rPr>
          <w:id w:val="-1439600169"/>
          <w:placeholder>
            <w:docPart w:val="DefaultPlaceholder_-1854013440"/>
          </w:placeholder>
          <w:showingPlcHdr/>
        </w:sdtPr>
        <w:sdtContent>
          <w:r w:rsidR="008B7B0E" w:rsidRPr="00214F42">
            <w:rPr>
              <w:rStyle w:val="Platzhaltertext"/>
            </w:rPr>
            <w:t>Klicken oder tippen Sie hier, um Text einzugeben.</w:t>
          </w:r>
        </w:sdtContent>
      </w:sdt>
    </w:p>
    <w:p w14:paraId="4B9FD82F" w14:textId="77777777" w:rsidR="008B7B0E" w:rsidRDefault="008B7B0E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4BD66E26" w14:textId="77777777" w:rsidR="008B7B0E" w:rsidRDefault="008B7B0E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5CC3646E" w14:textId="77777777" w:rsidR="008B7B0E" w:rsidRDefault="008B7B0E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24F3C9E0" w14:textId="072CCD0F" w:rsidR="00D76674" w:rsidRPr="005948DF" w:rsidRDefault="007F6386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  <w:r w:rsidRPr="005948DF">
        <w:rPr>
          <w:rFonts w:ascii="AWO Fago Office" w:hAnsi="AWO Fago Office"/>
          <w:b/>
          <w:bCs/>
          <w:sz w:val="24"/>
          <w:szCs w:val="24"/>
        </w:rPr>
        <w:t xml:space="preserve">Ziel der Aktivität </w:t>
      </w:r>
    </w:p>
    <w:p w14:paraId="5A28A22D" w14:textId="1DB15901" w:rsidR="00D76674" w:rsidRPr="005948DF" w:rsidRDefault="00FB6E42" w:rsidP="00115CDC">
      <w:pPr>
        <w:spacing w:line="360" w:lineRule="auto"/>
        <w:jc w:val="both"/>
        <w:rPr>
          <w:rFonts w:ascii="AWO Fago Office" w:hAnsi="AWO Fago Office"/>
        </w:rPr>
      </w:pPr>
      <w:r w:rsidRPr="005948DF">
        <w:rPr>
          <w:rFonts w:ascii="AWO Fago Office" w:hAnsi="AWO Fago Office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6204D" wp14:editId="729B83CE">
                <wp:simplePos x="0" y="0"/>
                <wp:positionH relativeFrom="column">
                  <wp:posOffset>-8255</wp:posOffset>
                </wp:positionH>
                <wp:positionV relativeFrom="paragraph">
                  <wp:posOffset>334010</wp:posOffset>
                </wp:positionV>
                <wp:extent cx="5773479" cy="1219200"/>
                <wp:effectExtent l="0" t="0" r="1778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479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1732275745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39F20D28" w14:textId="1940E3CF" w:rsidR="00D76674" w:rsidRPr="00EB553E" w:rsidRDefault="009024AA" w:rsidP="00D7667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214F42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204D" id="Textfeld 3" o:spid="_x0000_s1036" type="#_x0000_t202" style="position:absolute;left:0;text-align:left;margin-left:-.65pt;margin-top:26.3pt;width:454.6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</w:rPr>
                        <w:id w:val="1732275745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39F20D28" w14:textId="1940E3CF" w:rsidR="00D76674" w:rsidRPr="00EB553E" w:rsidRDefault="009024AA" w:rsidP="00D76674">
                          <w:pPr>
                            <w:rPr>
                              <w:rFonts w:ascii="Arial" w:hAnsi="Arial" w:cs="Arial"/>
                            </w:rPr>
                          </w:pPr>
                          <w:r w:rsidRPr="00214F42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F6386" w:rsidRPr="005948DF">
        <w:rPr>
          <w:rFonts w:ascii="AWO Fago Office" w:hAnsi="AWO Fago Office"/>
          <w:sz w:val="21"/>
          <w:szCs w:val="21"/>
        </w:rPr>
        <w:t>(Warum ist die geplante Aktivität wichtig?)</w:t>
      </w:r>
    </w:p>
    <w:p w14:paraId="3DA6B981" w14:textId="0B24E9D3" w:rsidR="00D76674" w:rsidRPr="005948DF" w:rsidRDefault="00D76674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7E20FBCC" w14:textId="0761BB4B" w:rsidR="007F4795" w:rsidRPr="005948DF" w:rsidRDefault="007F4795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16F4B9E4" w14:textId="77777777" w:rsidR="00A94EB9" w:rsidRPr="005948DF" w:rsidRDefault="00A94EB9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126A94B9" w14:textId="77777777" w:rsidR="00DA4DF9" w:rsidRDefault="00DA4DF9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1925DC4B" w14:textId="0D6ECF37" w:rsidR="007F4795" w:rsidRPr="00DA4DF9" w:rsidRDefault="00596D08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  <w:r w:rsidRPr="00DA4DF9">
        <w:rPr>
          <w:rFonts w:ascii="AWO Fago Office" w:hAnsi="AWO Fago Office"/>
          <w:b/>
          <w:bCs/>
          <w:sz w:val="24"/>
          <w:szCs w:val="24"/>
        </w:rPr>
        <w:t xml:space="preserve">Zielgruppe </w:t>
      </w:r>
      <w:r w:rsidRPr="00DA4DF9">
        <w:rPr>
          <w:rFonts w:ascii="AWO Fago Office" w:hAnsi="AWO Fago Office"/>
          <w:bCs/>
          <w:sz w:val="24"/>
          <w:szCs w:val="24"/>
        </w:rPr>
        <w:t>(</w:t>
      </w:r>
      <w:r w:rsidR="00C955DB" w:rsidRPr="00DA4DF9">
        <w:rPr>
          <w:rFonts w:ascii="AWO Fago Office" w:hAnsi="AWO Fago Office"/>
          <w:sz w:val="24"/>
          <w:szCs w:val="24"/>
        </w:rPr>
        <w:t xml:space="preserve">Welche Sprachen sprechen die Menschen, an die Sie sich wenden? Welcher Altersgruppe gehören sie </w:t>
      </w:r>
      <w:r w:rsidR="00252D12" w:rsidRPr="00DA4DF9">
        <w:rPr>
          <w:rFonts w:ascii="AWO Fago Office" w:hAnsi="AWO Fago Office"/>
          <w:sz w:val="24"/>
          <w:szCs w:val="24"/>
        </w:rPr>
        <w:t>an? Richten sich an Menschen, die schon länger in Deutschland leben oder an Menschen, die erst seit kurzem hier sind? Wie viele Menschen profitieren von ihrer Arbeit / Aktivität? Stichworte oder zwei bis drei kurze Sätze)</w:t>
      </w:r>
    </w:p>
    <w:p w14:paraId="60B8CEDA" w14:textId="56A2F656" w:rsidR="00252D12" w:rsidRPr="005948DF" w:rsidRDefault="007A7E88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1257F" wp14:editId="6FFB4B8A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5773479" cy="1173480"/>
                <wp:effectExtent l="0" t="0" r="17780" b="2667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479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-985771907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6683500D" w14:textId="11AA617E" w:rsidR="007A7E88" w:rsidRPr="00EB553E" w:rsidRDefault="009024AA" w:rsidP="007A7E8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214F42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257F" id="Textfeld 4" o:spid="_x0000_s1037" type="#_x0000_t202" style="position:absolute;left:0;text-align:left;margin-left:.55pt;margin-top:.55pt;width:454.6pt;height:9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</w:rPr>
                        <w:id w:val="-985771907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6683500D" w14:textId="11AA617E" w:rsidR="007A7E88" w:rsidRPr="00EB553E" w:rsidRDefault="009024AA" w:rsidP="007A7E88">
                          <w:pPr>
                            <w:rPr>
                              <w:rFonts w:ascii="Arial" w:hAnsi="Arial" w:cs="Arial"/>
                            </w:rPr>
                          </w:pPr>
                          <w:r w:rsidRPr="00214F42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DB8393D" w14:textId="3F78A596" w:rsidR="007A7E88" w:rsidRPr="005948DF" w:rsidRDefault="007A7E88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12754FD3" w14:textId="39840D72" w:rsidR="007A7E88" w:rsidRPr="005948DF" w:rsidRDefault="007A7E88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587016E0" w14:textId="77777777" w:rsidR="00DA4DF9" w:rsidRDefault="00DA4DF9" w:rsidP="007A7E88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655E99D4" w14:textId="75C9C3F9" w:rsidR="007A7E88" w:rsidRPr="005948DF" w:rsidRDefault="007A7E88" w:rsidP="007A7E88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206" behindDoc="0" locked="0" layoutInCell="1" allowOverlap="1" wp14:anchorId="30107E22" wp14:editId="7C842D46">
                <wp:simplePos x="0" y="0"/>
                <wp:positionH relativeFrom="column">
                  <wp:posOffset>6985</wp:posOffset>
                </wp:positionH>
                <wp:positionV relativeFrom="paragraph">
                  <wp:posOffset>357505</wp:posOffset>
                </wp:positionV>
                <wp:extent cx="5773420" cy="579120"/>
                <wp:effectExtent l="0" t="0" r="17780" b="1143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42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561677904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28FFF54F" w14:textId="2A61808F" w:rsidR="007A7E88" w:rsidRDefault="009024AA" w:rsidP="007A7E88">
                                <w:r w:rsidRPr="00214F42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7E22" id="Textfeld 5" o:spid="_x0000_s1038" type="#_x0000_t202" style="position:absolute;left:0;text-align:left;margin-left:.55pt;margin-top:28.15pt;width:454.6pt;height:45.6pt;z-index:2516562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" fillcolor="white [3201]" strokeweight=".5pt">
                <v:textbox>
                  <w:txbxContent>
                    <w:sdt>
                      <w:sdtPr>
                        <w:id w:val="1561677904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28FFF54F" w14:textId="2A61808F" w:rsidR="007A7E88" w:rsidRDefault="009024AA" w:rsidP="007A7E88">
                          <w:r w:rsidRPr="00214F42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F6386" w:rsidRPr="005948DF">
        <w:rPr>
          <w:rFonts w:ascii="AWO Fago Office" w:hAnsi="AWO Fago Office"/>
          <w:b/>
          <w:bCs/>
          <w:sz w:val="24"/>
          <w:szCs w:val="24"/>
        </w:rPr>
        <w:t xml:space="preserve">Ort(e) der </w:t>
      </w:r>
      <w:r w:rsidRPr="005948DF">
        <w:rPr>
          <w:rFonts w:ascii="AWO Fago Office" w:hAnsi="AWO Fago Office"/>
          <w:b/>
          <w:bCs/>
          <w:sz w:val="24"/>
          <w:szCs w:val="24"/>
        </w:rPr>
        <w:t>Aktivität?</w:t>
      </w:r>
      <w:r w:rsidRPr="005948DF">
        <w:rPr>
          <w:rFonts w:ascii="AWO Fago Office" w:hAnsi="AWO Fago Office"/>
          <w:sz w:val="24"/>
          <w:szCs w:val="24"/>
        </w:rPr>
        <w:t xml:space="preserve"> (Wo findet das Projekt statt?)</w:t>
      </w:r>
    </w:p>
    <w:p w14:paraId="18C72451" w14:textId="7517C3DC" w:rsidR="007A7E88" w:rsidRPr="005948DF" w:rsidRDefault="007A7E88" w:rsidP="007A7E88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1F8BA126" w14:textId="168DD848" w:rsidR="00DA4DF9" w:rsidRDefault="00DA4DF9" w:rsidP="007A7E88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25675DBB" w14:textId="77777777" w:rsidR="00DA4DF9" w:rsidRDefault="007A7E88" w:rsidP="007A7E88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  <w:r w:rsidRPr="005948DF">
        <w:rPr>
          <w:rFonts w:ascii="AWO Fago Office" w:hAnsi="AWO Fago Office"/>
          <w:b/>
          <w:bCs/>
          <w:sz w:val="24"/>
          <w:szCs w:val="24"/>
        </w:rPr>
        <w:t xml:space="preserve">Zeitplan </w:t>
      </w:r>
    </w:p>
    <w:p w14:paraId="79403D84" w14:textId="319E6A78" w:rsidR="007A7E88" w:rsidRPr="00DA4DF9" w:rsidRDefault="007A7E88" w:rsidP="00DA4DF9">
      <w:pPr>
        <w:spacing w:line="240" w:lineRule="auto"/>
        <w:jc w:val="both"/>
        <w:rPr>
          <w:rFonts w:ascii="AWO Fago Office" w:hAnsi="AWO Fago Office"/>
          <w:b/>
          <w:bCs/>
          <w:sz w:val="24"/>
          <w:szCs w:val="24"/>
        </w:rPr>
      </w:pPr>
      <w:r w:rsidRPr="00DA4DF9">
        <w:rPr>
          <w:rFonts w:ascii="AWO Fago Office" w:hAnsi="AWO Fago Office"/>
          <w:sz w:val="24"/>
          <w:szCs w:val="24"/>
        </w:rPr>
        <w:t>(Anzahl und Dauer der Veranstaltungen / Aktivitäten, Einteilung in Projektphasen – Vorbereitungs-, Durchführung-, Nachbereitungsphase, Stichwortartig)</w:t>
      </w:r>
    </w:p>
    <w:p w14:paraId="78664ECA" w14:textId="2707F9CD" w:rsidR="007A7E88" w:rsidRPr="005948DF" w:rsidRDefault="007A7E88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  <w:r w:rsidRPr="005948DF">
        <w:rPr>
          <w:rFonts w:ascii="AWO Fago Office" w:hAnsi="AWO Fago Office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F7042" wp14:editId="7D9DFA58">
                <wp:simplePos x="0" y="0"/>
                <wp:positionH relativeFrom="column">
                  <wp:posOffset>-8255</wp:posOffset>
                </wp:positionH>
                <wp:positionV relativeFrom="paragraph">
                  <wp:posOffset>10795</wp:posOffset>
                </wp:positionV>
                <wp:extent cx="5773420" cy="1226820"/>
                <wp:effectExtent l="0" t="0" r="17780" b="1143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42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1791545954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51290387" w14:textId="36C5A9B6" w:rsidR="007A7E88" w:rsidRPr="00EB553E" w:rsidRDefault="009024AA" w:rsidP="007A7E8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214F42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F7042" id="Textfeld 11" o:spid="_x0000_s1039" type="#_x0000_t202" style="position:absolute;left:0;text-align:left;margin-left:-.65pt;margin-top:.85pt;width:454.6pt;height:9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</w:rPr>
                        <w:id w:val="1791545954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51290387" w14:textId="36C5A9B6" w:rsidR="007A7E88" w:rsidRPr="00EB553E" w:rsidRDefault="009024AA" w:rsidP="007A7E88">
                          <w:pPr>
                            <w:rPr>
                              <w:rFonts w:ascii="Arial" w:hAnsi="Arial" w:cs="Arial"/>
                            </w:rPr>
                          </w:pPr>
                          <w:r w:rsidRPr="00214F42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847017B" w14:textId="77777777" w:rsidR="007A7E88" w:rsidRPr="005948DF" w:rsidRDefault="007A7E88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7737E5EC" w14:textId="243AA64B" w:rsidR="00DA4DF9" w:rsidRPr="005948DF" w:rsidRDefault="00DA4DF9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1DC0FA91" w14:textId="3F1B3AED" w:rsidR="007A7E88" w:rsidRPr="00DA4DF9" w:rsidRDefault="00FF0905" w:rsidP="00115CDC">
      <w:pPr>
        <w:spacing w:line="360" w:lineRule="auto"/>
        <w:jc w:val="both"/>
        <w:rPr>
          <w:rFonts w:ascii="AWO Fago Office" w:hAnsi="AWO Fago Office"/>
          <w:b/>
          <w:bCs/>
          <w:sz w:val="28"/>
          <w:szCs w:val="28"/>
        </w:rPr>
      </w:pPr>
      <w:r w:rsidRPr="00DA4DF9">
        <w:rPr>
          <w:rFonts w:ascii="AWO Fago Office" w:hAnsi="AWO Fago Office"/>
          <w:b/>
          <w:bCs/>
          <w:sz w:val="28"/>
          <w:szCs w:val="28"/>
        </w:rPr>
        <w:t xml:space="preserve">Projektbeschreibung </w:t>
      </w:r>
    </w:p>
    <w:p w14:paraId="52315B29" w14:textId="058EE34C" w:rsidR="00252D12" w:rsidRPr="00DA4DF9" w:rsidRDefault="00FF0905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DA4DF9">
        <w:rPr>
          <w:rFonts w:ascii="AWO Fago Office" w:hAnsi="AWO Fago Office"/>
          <w:sz w:val="24"/>
          <w:szCs w:val="24"/>
        </w:rPr>
        <w:t xml:space="preserve">(Was haben Sie konkret vor? Wie wollen Sie </w:t>
      </w:r>
      <w:r w:rsidR="00190D13" w:rsidRPr="00DA4DF9">
        <w:rPr>
          <w:rFonts w:ascii="AWO Fago Office" w:hAnsi="AWO Fago Office"/>
          <w:sz w:val="24"/>
          <w:szCs w:val="24"/>
        </w:rPr>
        <w:t>das oben formulierte Ziel erreichen? Welche Methoden oder Arbei</w:t>
      </w:r>
      <w:r w:rsidR="00A94EB9" w:rsidRPr="00DA4DF9">
        <w:rPr>
          <w:rFonts w:ascii="AWO Fago Office" w:hAnsi="AWO Fago Office"/>
          <w:sz w:val="24"/>
          <w:szCs w:val="24"/>
        </w:rPr>
        <w:t xml:space="preserve">tsformen wollen Sie anwenden? </w:t>
      </w:r>
      <w:r w:rsidR="00190D13" w:rsidRPr="00DA4DF9">
        <w:rPr>
          <w:rFonts w:ascii="AWO Fago Office" w:hAnsi="AWO Fago Office"/>
          <w:sz w:val="24"/>
          <w:szCs w:val="24"/>
        </w:rPr>
        <w:t>Fügen Sie dem Antrag bei Bedarf eine ausführliche Projektbeschreibung bei)</w:t>
      </w:r>
    </w:p>
    <w:p w14:paraId="6FC520E8" w14:textId="4AEC4F4E" w:rsidR="007A7E88" w:rsidRPr="005948DF" w:rsidRDefault="007A7E88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B3F59" wp14:editId="400C1819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5773479" cy="2057400"/>
                <wp:effectExtent l="0" t="0" r="17780" b="1905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479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920451194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0831FAFA" w14:textId="69F09129" w:rsidR="007A7E88" w:rsidRPr="00955F80" w:rsidRDefault="009024AA" w:rsidP="007A7E8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214F42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3F59" id="Textfeld 16" o:spid="_x0000_s1040" type="#_x0000_t202" style="position:absolute;left:0;text-align:left;margin-left:0;margin-top:-.3pt;width:454.6pt;height:16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</w:rPr>
                        <w:id w:val="920451194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0831FAFA" w14:textId="69F09129" w:rsidR="007A7E88" w:rsidRPr="00955F80" w:rsidRDefault="009024AA" w:rsidP="007A7E88">
                          <w:pPr>
                            <w:rPr>
                              <w:rFonts w:ascii="Arial" w:hAnsi="Arial" w:cs="Arial"/>
                            </w:rPr>
                          </w:pPr>
                          <w:r w:rsidRPr="00214F42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693F2619" w14:textId="155293B1" w:rsidR="00711163" w:rsidRPr="005948DF" w:rsidRDefault="00711163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774138A1" w14:textId="0B011796" w:rsidR="00B10907" w:rsidRPr="005948DF" w:rsidRDefault="008602FE" w:rsidP="00115CDC">
      <w:pPr>
        <w:spacing w:line="360" w:lineRule="auto"/>
        <w:jc w:val="both"/>
        <w:rPr>
          <w:rFonts w:ascii="AWO Fago Office" w:hAnsi="AWO Fago Office"/>
          <w:b/>
          <w:bCs/>
          <w:sz w:val="28"/>
          <w:szCs w:val="28"/>
          <w:u w:val="single"/>
        </w:rPr>
      </w:pPr>
      <w:r w:rsidRPr="005948DF">
        <w:rPr>
          <w:rFonts w:ascii="AWO Fago Office" w:hAnsi="AWO Fago Office"/>
          <w:b/>
          <w:bCs/>
          <w:sz w:val="28"/>
          <w:szCs w:val="28"/>
          <w:u w:val="single"/>
        </w:rPr>
        <w:t>Kosten- und Finanzierungsplan bitte als Anhang beifügen!</w:t>
      </w:r>
    </w:p>
    <w:p w14:paraId="3FF6F8C0" w14:textId="77777777" w:rsidR="00E7173F" w:rsidRPr="005948DF" w:rsidRDefault="00E7173F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00252C80" w14:textId="77777777" w:rsidR="00DA4DF9" w:rsidRDefault="00DA4DF9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0C17B84D" w14:textId="5EEC2D9C" w:rsidR="00DA4DF9" w:rsidRDefault="00DA4DF9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259EB4C8" w14:textId="77777777" w:rsidR="00DA4DF9" w:rsidRDefault="00DA4DF9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08AED790" w14:textId="77777777" w:rsidR="00DA4DF9" w:rsidRPr="00DA4DF9" w:rsidRDefault="003258AF" w:rsidP="00115CDC">
      <w:pPr>
        <w:spacing w:line="360" w:lineRule="auto"/>
        <w:jc w:val="both"/>
        <w:rPr>
          <w:rFonts w:ascii="AWO Fago Office" w:hAnsi="AWO Fago Office"/>
          <w:b/>
          <w:sz w:val="24"/>
          <w:szCs w:val="24"/>
        </w:rPr>
      </w:pPr>
      <w:r w:rsidRPr="00DA4DF9">
        <w:rPr>
          <w:rFonts w:ascii="AWO Fago Office" w:hAnsi="AWO Fago Office"/>
          <w:b/>
          <w:sz w:val="24"/>
          <w:szCs w:val="24"/>
        </w:rPr>
        <w:t xml:space="preserve">Erläutern Sie im Textfeld die Posten des </w:t>
      </w:r>
      <w:r w:rsidR="00DA4DF9" w:rsidRPr="00DA4DF9">
        <w:rPr>
          <w:rFonts w:ascii="AWO Fago Office" w:hAnsi="AWO Fago Office"/>
          <w:b/>
          <w:sz w:val="24"/>
          <w:szCs w:val="24"/>
        </w:rPr>
        <w:t>Kosten- und Finanzierungsplans.</w:t>
      </w:r>
    </w:p>
    <w:p w14:paraId="1DF37072" w14:textId="164A0B41" w:rsidR="003258AF" w:rsidRPr="005948DF" w:rsidRDefault="003258AF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sz w:val="24"/>
          <w:szCs w:val="24"/>
          <w:u w:val="single"/>
        </w:rPr>
        <w:t>Planen Sie einen Eigenanteil ein, bzw. erläutern Sie hie</w:t>
      </w:r>
      <w:r w:rsidR="00DA4DF9">
        <w:rPr>
          <w:rFonts w:ascii="AWO Fago Office" w:hAnsi="AWO Fago Office"/>
          <w:sz w:val="24"/>
          <w:szCs w:val="24"/>
          <w:u w:val="single"/>
        </w:rPr>
        <w:t>r alternativ Ihre Eigenleistung.</w:t>
      </w:r>
    </w:p>
    <w:p w14:paraId="378CFDBB" w14:textId="13C3A0E9" w:rsidR="00440A66" w:rsidRPr="005948DF" w:rsidRDefault="00440A66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0D187" wp14:editId="34CAB0C4">
                <wp:simplePos x="0" y="0"/>
                <wp:positionH relativeFrom="margin">
                  <wp:align>left</wp:align>
                </wp:positionH>
                <wp:positionV relativeFrom="paragraph">
                  <wp:posOffset>11338</wp:posOffset>
                </wp:positionV>
                <wp:extent cx="5773420" cy="2090057"/>
                <wp:effectExtent l="0" t="0" r="17780" b="2476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420" cy="2090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124845655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5E469CFD" w14:textId="7A725096" w:rsidR="00440A66" w:rsidRPr="00955F80" w:rsidRDefault="009024AA" w:rsidP="00440A6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214F42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0D187" id="Textfeld 28" o:spid="_x0000_s1041" type="#_x0000_t202" style="position:absolute;left:0;text-align:left;margin-left:0;margin-top:.9pt;width:454.6pt;height:164.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</w:rPr>
                        <w:id w:val="124845655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5E469CFD" w14:textId="7A725096" w:rsidR="00440A66" w:rsidRPr="00955F80" w:rsidRDefault="009024AA" w:rsidP="00440A66">
                          <w:pPr>
                            <w:rPr>
                              <w:rFonts w:ascii="Arial" w:hAnsi="Arial" w:cs="Arial"/>
                            </w:rPr>
                          </w:pPr>
                          <w:r w:rsidRPr="00214F42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7D1CA9EF" w14:textId="44472748" w:rsidR="003258AF" w:rsidRPr="005948DF" w:rsidRDefault="003258AF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225925FC" w14:textId="4FDCCEBE" w:rsidR="00440A66" w:rsidRDefault="00440A66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64F43898" w14:textId="77777777" w:rsidR="00DA4DF9" w:rsidRPr="005948DF" w:rsidRDefault="00DA4DF9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24094D72" w14:textId="77777777" w:rsidR="00DA4DF9" w:rsidRDefault="00DA4DF9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0018B400" w14:textId="77777777" w:rsidR="00DA4DF9" w:rsidRDefault="00DA4DF9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6CA5FFDB" w14:textId="77777777" w:rsidR="00DA4DF9" w:rsidRDefault="00DA4DF9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60C9D87D" w14:textId="77777777" w:rsidR="00DA4DF9" w:rsidRDefault="00DA4DF9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507AC39A" w14:textId="77777777" w:rsidR="00DA4DF9" w:rsidRDefault="00DA4DF9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5AB8D378" w14:textId="5F031D21" w:rsidR="00DA4DF9" w:rsidRDefault="00DA4DF9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7F934A9D" w14:textId="790A477C" w:rsidR="00DA4DF9" w:rsidRDefault="00DA4DF9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07E8AA67" w14:textId="6C2C6E60" w:rsidR="00440A66" w:rsidRPr="005948DF" w:rsidRDefault="003258AF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b/>
          <w:bCs/>
          <w:sz w:val="24"/>
          <w:szCs w:val="24"/>
        </w:rPr>
        <w:t>Evaluation / Dokumentation / Nachhaltigkeit</w:t>
      </w:r>
      <w:r w:rsidRPr="005948DF">
        <w:rPr>
          <w:rFonts w:ascii="AWO Fago Office" w:hAnsi="AWO Fago Office"/>
          <w:sz w:val="24"/>
          <w:szCs w:val="24"/>
        </w:rPr>
        <w:t xml:space="preserve"> </w:t>
      </w:r>
    </w:p>
    <w:p w14:paraId="33A66729" w14:textId="07ACF33E" w:rsidR="003258AF" w:rsidRPr="005948DF" w:rsidRDefault="003258AF" w:rsidP="00115CDC">
      <w:pPr>
        <w:spacing w:line="360" w:lineRule="auto"/>
        <w:jc w:val="both"/>
        <w:rPr>
          <w:rFonts w:ascii="AWO Fago Office" w:hAnsi="AWO Fago Office"/>
          <w:sz w:val="21"/>
          <w:szCs w:val="21"/>
        </w:rPr>
      </w:pPr>
      <w:r w:rsidRPr="005948DF">
        <w:rPr>
          <w:rFonts w:ascii="AWO Fago Office" w:hAnsi="AWO Fago Office"/>
          <w:sz w:val="24"/>
          <w:szCs w:val="24"/>
        </w:rPr>
        <w:t>(</w:t>
      </w:r>
      <w:r w:rsidRPr="005948DF">
        <w:rPr>
          <w:rFonts w:ascii="AWO Fago Office" w:hAnsi="AWO Fago Office"/>
          <w:sz w:val="21"/>
          <w:szCs w:val="21"/>
        </w:rPr>
        <w:t>Steht am Ende Ihres Pro</w:t>
      </w:r>
      <w:r w:rsidR="00605080" w:rsidRPr="005948DF">
        <w:rPr>
          <w:rFonts w:ascii="AWO Fago Office" w:hAnsi="AWO Fago Office"/>
          <w:sz w:val="21"/>
          <w:szCs w:val="21"/>
        </w:rPr>
        <w:t xml:space="preserve">jekts ein Produkt wie zum Beispiel ein Video, eine Informationsbroschüre oder ähnliches? Wie wird ihr Projekt nach seinem Abschluss </w:t>
      </w:r>
      <w:r w:rsidR="0080082E" w:rsidRPr="005948DF">
        <w:rPr>
          <w:rFonts w:ascii="AWO Fago Office" w:hAnsi="AWO Fago Office"/>
          <w:sz w:val="21"/>
          <w:szCs w:val="21"/>
        </w:rPr>
        <w:t>weiterwirken</w:t>
      </w:r>
      <w:r w:rsidR="00605080" w:rsidRPr="005948DF">
        <w:rPr>
          <w:rFonts w:ascii="AWO Fago Office" w:hAnsi="AWO Fago Office"/>
          <w:sz w:val="21"/>
          <w:szCs w:val="21"/>
        </w:rPr>
        <w:t>? Welche Art vo</w:t>
      </w:r>
      <w:r w:rsidR="00A94EB9" w:rsidRPr="005948DF">
        <w:rPr>
          <w:rFonts w:ascii="AWO Fago Office" w:hAnsi="AWO Fago Office"/>
          <w:sz w:val="21"/>
          <w:szCs w:val="21"/>
        </w:rPr>
        <w:t xml:space="preserve">n Projektbericht planen Sie? </w:t>
      </w:r>
    </w:p>
    <w:p w14:paraId="7E46737B" w14:textId="7E010A6B" w:rsidR="00314EEF" w:rsidRPr="005948DF" w:rsidRDefault="00812808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C4AD4" wp14:editId="52E9903A">
                <wp:simplePos x="0" y="0"/>
                <wp:positionH relativeFrom="margin">
                  <wp:align>left</wp:align>
                </wp:positionH>
                <wp:positionV relativeFrom="paragraph">
                  <wp:posOffset>46446</wp:posOffset>
                </wp:positionV>
                <wp:extent cx="5773479" cy="1676400"/>
                <wp:effectExtent l="0" t="0" r="17780" b="1905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479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512577334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5E66BE68" w14:textId="0735E36F" w:rsidR="00440A66" w:rsidRPr="00812808" w:rsidRDefault="008B7B0E" w:rsidP="00440A6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214F42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C4AD4" id="Textfeld 29" o:spid="_x0000_s1042" type="#_x0000_t202" style="position:absolute;left:0;text-align:left;margin-left:0;margin-top:3.65pt;width:454.6pt;height:13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</w:rPr>
                        <w:id w:val="512577334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5E66BE68" w14:textId="0735E36F" w:rsidR="00440A66" w:rsidRPr="00812808" w:rsidRDefault="008B7B0E" w:rsidP="00440A66">
                          <w:pPr>
                            <w:rPr>
                              <w:rFonts w:ascii="Arial" w:hAnsi="Arial" w:cs="Arial"/>
                            </w:rPr>
                          </w:pPr>
                          <w:r w:rsidRPr="00214F42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1E643AF8" w14:textId="6ACA03D1" w:rsidR="00440A66" w:rsidRPr="005948DF" w:rsidRDefault="00440A66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09852CAF" w14:textId="77777777" w:rsidR="00440A66" w:rsidRPr="005948DF" w:rsidRDefault="00440A66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5C3622DF" w14:textId="075AF9B6" w:rsidR="00440A66" w:rsidRPr="005948DF" w:rsidRDefault="00440A66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3AE5E429" w14:textId="77777777" w:rsidR="00E7173F" w:rsidRPr="005948DF" w:rsidRDefault="00E7173F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0E855C72" w14:textId="1A6282A4" w:rsidR="00E7173F" w:rsidRPr="005948DF" w:rsidRDefault="00E7173F" w:rsidP="00115CDC">
      <w:pPr>
        <w:spacing w:line="360" w:lineRule="auto"/>
        <w:jc w:val="both"/>
        <w:rPr>
          <w:rFonts w:ascii="AWO Fago Office" w:hAnsi="AWO Fago Office"/>
          <w:b/>
          <w:bCs/>
          <w:sz w:val="24"/>
          <w:szCs w:val="24"/>
        </w:rPr>
      </w:pPr>
    </w:p>
    <w:p w14:paraId="145BE044" w14:textId="126D849E" w:rsidR="00314EEF" w:rsidRPr="005948DF" w:rsidRDefault="00314EEF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b/>
          <w:bCs/>
          <w:sz w:val="24"/>
          <w:szCs w:val="24"/>
        </w:rPr>
        <w:t xml:space="preserve">Bankverbindung für Zuwendung </w:t>
      </w:r>
      <w:r w:rsidRPr="005948DF">
        <w:rPr>
          <w:rFonts w:ascii="AWO Fago Office" w:hAnsi="AWO Fago Office"/>
          <w:sz w:val="21"/>
          <w:szCs w:val="21"/>
        </w:rPr>
        <w:t>(</w:t>
      </w:r>
      <w:r w:rsidR="00AB0FFA" w:rsidRPr="005948DF">
        <w:rPr>
          <w:rFonts w:ascii="AWO Fago Office" w:hAnsi="AWO Fago Office"/>
          <w:sz w:val="21"/>
          <w:szCs w:val="21"/>
        </w:rPr>
        <w:t>Kontoinhabern</w:t>
      </w:r>
      <w:r w:rsidRPr="005948DF">
        <w:rPr>
          <w:rFonts w:ascii="AWO Fago Office" w:hAnsi="AWO Fago Office"/>
          <w:sz w:val="21"/>
          <w:szCs w:val="21"/>
        </w:rPr>
        <w:t>, Name des Kreditinstituts, IBAN, BIC)</w:t>
      </w:r>
    </w:p>
    <w:p w14:paraId="50C753EF" w14:textId="30EAA07E" w:rsidR="00314EEF" w:rsidRPr="005948DF" w:rsidRDefault="00314EEF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sz w:val="24"/>
          <w:szCs w:val="24"/>
        </w:rPr>
        <w:t xml:space="preserve">Bitte geben Sie die Bankdaten sorgfältig ein und überprüfen Sie ihre Angaben. </w:t>
      </w:r>
      <w:proofErr w:type="spellStart"/>
      <w:r w:rsidRPr="005948DF">
        <w:rPr>
          <w:rFonts w:ascii="AWO Fago Office" w:hAnsi="AWO Fago Office"/>
          <w:sz w:val="24"/>
          <w:szCs w:val="24"/>
        </w:rPr>
        <w:t>HoR</w:t>
      </w:r>
      <w:proofErr w:type="spellEnd"/>
      <w:r w:rsidRPr="005948DF">
        <w:rPr>
          <w:rFonts w:ascii="AWO Fago Office" w:hAnsi="AWO Fago Office"/>
          <w:sz w:val="24"/>
          <w:szCs w:val="24"/>
        </w:rPr>
        <w:t xml:space="preserve"> Saar möchte Fehlüberweisungen vermeiden.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1CE9" w:rsidRPr="005948DF" w14:paraId="69B24FE1" w14:textId="77777777" w:rsidTr="008B7B0E">
        <w:trPr>
          <w:trHeight w:val="578"/>
        </w:trPr>
        <w:tc>
          <w:tcPr>
            <w:tcW w:w="9062" w:type="dxa"/>
          </w:tcPr>
          <w:p w14:paraId="01425B39" w14:textId="3BD8B690" w:rsidR="00721CE9" w:rsidRPr="005948DF" w:rsidRDefault="00A85752" w:rsidP="00CC2174">
            <w:pPr>
              <w:tabs>
                <w:tab w:val="left" w:pos="3816"/>
              </w:tabs>
              <w:rPr>
                <w:rFonts w:ascii="AWO Fago Office" w:hAnsi="AWO Fago Office" w:cs="Arial"/>
              </w:rPr>
            </w:pPr>
            <w:r w:rsidRPr="005948DF">
              <w:rPr>
                <w:rFonts w:ascii="AWO Fago Office" w:hAnsi="AWO Fago Office"/>
                <w:sz w:val="24"/>
                <w:szCs w:val="24"/>
              </w:rPr>
              <w:lastRenderedPageBreak/>
              <w:t>Kontoinhaber</w:t>
            </w:r>
            <w:r w:rsidR="00AB0FFA" w:rsidRPr="005948DF">
              <w:rPr>
                <w:rFonts w:ascii="AWO Fago Office" w:hAnsi="AWO Fago Office"/>
                <w:sz w:val="24"/>
                <w:szCs w:val="24"/>
              </w:rPr>
              <w:t>*</w:t>
            </w:r>
            <w:r w:rsidRPr="005948DF">
              <w:rPr>
                <w:rFonts w:ascii="AWO Fago Office" w:hAnsi="AWO Fago Office"/>
                <w:sz w:val="24"/>
                <w:szCs w:val="24"/>
              </w:rPr>
              <w:t>in:</w:t>
            </w:r>
            <w:r w:rsidR="00812808" w:rsidRPr="005948DF">
              <w:rPr>
                <w:rFonts w:ascii="AWO Fago Office" w:hAnsi="AWO Fago Office"/>
                <w:sz w:val="24"/>
                <w:szCs w:val="24"/>
              </w:rPr>
              <w:t xml:space="preserve"> </w:t>
            </w:r>
            <w:sdt>
              <w:sdtPr>
                <w:rPr>
                  <w:rFonts w:ascii="AWO Fago Office" w:hAnsi="AWO Fago Office"/>
                  <w:sz w:val="24"/>
                  <w:szCs w:val="24"/>
                </w:rPr>
                <w:id w:val="893383909"/>
                <w:placeholder>
                  <w:docPart w:val="DefaultPlaceholder_-1854013440"/>
                </w:placeholder>
                <w:showingPlcHdr/>
              </w:sdtPr>
              <w:sdtContent>
                <w:r w:rsidR="008B7B0E" w:rsidRPr="00214F4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CC2174" w:rsidRPr="005948DF">
              <w:rPr>
                <w:rFonts w:ascii="AWO Fago Office" w:hAnsi="AWO Fago Office" w:cs="Arial"/>
                <w:color w:val="2C363A"/>
                <w:shd w:val="clear" w:color="auto" w:fill="FFFFFF"/>
              </w:rPr>
              <w:tab/>
            </w:r>
          </w:p>
        </w:tc>
      </w:tr>
      <w:tr w:rsidR="00721CE9" w:rsidRPr="005948DF" w14:paraId="78C6C94D" w14:textId="77777777" w:rsidTr="008B7B0E">
        <w:trPr>
          <w:trHeight w:val="990"/>
        </w:trPr>
        <w:tc>
          <w:tcPr>
            <w:tcW w:w="9062" w:type="dxa"/>
          </w:tcPr>
          <w:p w14:paraId="78AF5117" w14:textId="5C94B132" w:rsidR="00721CE9" w:rsidRPr="005948DF" w:rsidRDefault="00A85752" w:rsidP="00CC2174">
            <w:pPr>
              <w:rPr>
                <w:rFonts w:ascii="AWO Fago Office" w:hAnsi="AWO Fago Office" w:cs="Arial"/>
                <w:color w:val="000000"/>
              </w:rPr>
            </w:pPr>
            <w:r w:rsidRPr="005948DF">
              <w:rPr>
                <w:rFonts w:ascii="AWO Fago Office" w:hAnsi="AWO Fago Office"/>
                <w:sz w:val="24"/>
                <w:szCs w:val="24"/>
              </w:rPr>
              <w:t>Kreditinstitut</w:t>
            </w:r>
            <w:r w:rsidR="00CC2174" w:rsidRPr="005948DF">
              <w:rPr>
                <w:rFonts w:ascii="AWO Fago Office" w:hAnsi="AWO Fago Office"/>
                <w:sz w:val="24"/>
                <w:szCs w:val="24"/>
              </w:rPr>
              <w:t xml:space="preserve"> :</w:t>
            </w:r>
            <w:sdt>
              <w:sdtPr>
                <w:rPr>
                  <w:rFonts w:ascii="AWO Fago Office" w:hAnsi="AWO Fago Office"/>
                  <w:sz w:val="24"/>
                  <w:szCs w:val="24"/>
                </w:rPr>
                <w:id w:val="-1290268255"/>
                <w:placeholder>
                  <w:docPart w:val="DefaultPlaceholder_-1854013440"/>
                </w:placeholder>
                <w:showingPlcHdr/>
              </w:sdtPr>
              <w:sdtContent>
                <w:r w:rsidR="008B7B0E" w:rsidRPr="00214F4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21CE9" w:rsidRPr="005948DF" w14:paraId="240C8D71" w14:textId="77777777" w:rsidTr="008B7B0E">
        <w:trPr>
          <w:trHeight w:val="870"/>
        </w:trPr>
        <w:tc>
          <w:tcPr>
            <w:tcW w:w="9062" w:type="dxa"/>
          </w:tcPr>
          <w:p w14:paraId="7D25892D" w14:textId="053F65D6" w:rsidR="00721CE9" w:rsidRPr="005948DF" w:rsidRDefault="00CC2174" w:rsidP="00812808">
            <w:pPr>
              <w:spacing w:line="360" w:lineRule="auto"/>
              <w:jc w:val="both"/>
              <w:rPr>
                <w:rFonts w:ascii="AWO Fago Office" w:hAnsi="AWO Fago Office"/>
                <w:sz w:val="24"/>
                <w:szCs w:val="24"/>
                <w:lang w:val="ru-RU"/>
              </w:rPr>
            </w:pPr>
            <w:r w:rsidRPr="005948DF">
              <w:rPr>
                <w:rFonts w:ascii="AWO Fago Office" w:hAnsi="AWO Fago Office"/>
                <w:sz w:val="24"/>
                <w:szCs w:val="24"/>
              </w:rPr>
              <w:t>IBAN:</w:t>
            </w:r>
            <w:sdt>
              <w:sdtPr>
                <w:rPr>
                  <w:rFonts w:ascii="AWO Fago Office" w:hAnsi="AWO Fago Office"/>
                  <w:sz w:val="24"/>
                  <w:szCs w:val="24"/>
                </w:rPr>
                <w:id w:val="-1591303434"/>
                <w:placeholder>
                  <w:docPart w:val="DefaultPlaceholder_-1854013440"/>
                </w:placeholder>
                <w:showingPlcHdr/>
              </w:sdtPr>
              <w:sdtContent>
                <w:r w:rsidR="008B7B0E" w:rsidRPr="00214F4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21CE9" w:rsidRPr="005948DF" w14:paraId="244B6905" w14:textId="77777777" w:rsidTr="008B7B0E">
        <w:trPr>
          <w:trHeight w:val="798"/>
        </w:trPr>
        <w:tc>
          <w:tcPr>
            <w:tcW w:w="9062" w:type="dxa"/>
          </w:tcPr>
          <w:p w14:paraId="109AF8E7" w14:textId="7663D5F1" w:rsidR="00721CE9" w:rsidRPr="005948DF" w:rsidRDefault="00A85752" w:rsidP="00812808">
            <w:pPr>
              <w:rPr>
                <w:rFonts w:ascii="AWO Fago Office" w:hAnsi="AWO Fago Office"/>
              </w:rPr>
            </w:pPr>
            <w:r w:rsidRPr="005948DF">
              <w:rPr>
                <w:rFonts w:ascii="AWO Fago Office" w:hAnsi="AWO Fago Office"/>
                <w:sz w:val="24"/>
                <w:szCs w:val="24"/>
              </w:rPr>
              <w:t>BIC des Kreditinstituts:</w:t>
            </w:r>
            <w:r w:rsidR="00812808" w:rsidRPr="005948DF">
              <w:rPr>
                <w:rFonts w:ascii="AWO Fago Office" w:hAnsi="AWO Fago Office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AWO Fago Office" w:hAnsi="AWO Fago Office"/>
                  <w:sz w:val="24"/>
                  <w:szCs w:val="24"/>
                  <w:lang w:val="ru-RU"/>
                </w:rPr>
                <w:id w:val="1157338534"/>
                <w:placeholder>
                  <w:docPart w:val="DefaultPlaceholder_-1854013440"/>
                </w:placeholder>
                <w:showingPlcHdr/>
              </w:sdtPr>
              <w:sdtContent>
                <w:r w:rsidR="008B7B0E" w:rsidRPr="00214F4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4CD75283" w14:textId="061048ED" w:rsidR="00A85752" w:rsidRPr="005948DF" w:rsidRDefault="00A85752" w:rsidP="00115CDC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1F59A86F" w14:textId="77777777" w:rsidR="00DA4DF9" w:rsidRDefault="00DA4DF9" w:rsidP="00507EBB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</w:p>
    <w:p w14:paraId="6E7774AA" w14:textId="082C1CCD" w:rsidR="00773224" w:rsidRPr="005948DF" w:rsidRDefault="00507EBB" w:rsidP="00507EBB">
      <w:pPr>
        <w:spacing w:line="360" w:lineRule="auto"/>
        <w:jc w:val="both"/>
        <w:rPr>
          <w:rFonts w:ascii="AWO Fago Office" w:hAnsi="AWO Fago Office"/>
          <w:sz w:val="24"/>
          <w:szCs w:val="24"/>
        </w:rPr>
      </w:pPr>
      <w:r w:rsidRPr="005948DF">
        <w:rPr>
          <w:rFonts w:ascii="AWO Fago Office" w:hAnsi="AWO Fago Office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82" behindDoc="0" locked="0" layoutInCell="1" allowOverlap="1" wp14:anchorId="79D5A8F5" wp14:editId="05D3BEAE">
                <wp:simplePos x="0" y="0"/>
                <wp:positionH relativeFrom="margin">
                  <wp:align>center</wp:align>
                </wp:positionH>
                <wp:positionV relativeFrom="paragraph">
                  <wp:posOffset>5258825</wp:posOffset>
                </wp:positionV>
                <wp:extent cx="7544435" cy="54229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4435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822AF" w14:textId="37B7EA44" w:rsidR="00773224" w:rsidRPr="00E8294C" w:rsidRDefault="00773224" w:rsidP="00773224">
                            <w:pPr>
                              <w:pStyle w:val="Fuzeile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 w:rsidR="00CE610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ouse </w:t>
                            </w:r>
                            <w:proofErr w:type="spellStart"/>
                            <w:r w:rsidR="00CE610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="00CE610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Resources Saar – Träger Arbeiterwohlfahrt Saarland AWO</w:t>
                            </w:r>
                          </w:p>
                          <w:p w14:paraId="0736E835" w14:textId="31E0EA2E" w:rsidR="00FA5F03" w:rsidRDefault="00CE6109" w:rsidP="00773224">
                            <w:pPr>
                              <w:pStyle w:val="Fuzeil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 Schillerplatz 14</w:t>
                            </w:r>
                            <w:r w:rsidR="00773224" w:rsidRPr="00447B03">
                              <w:rPr>
                                <w:sz w:val="16"/>
                                <w:szCs w:val="16"/>
                              </w:rPr>
                              <w:t>, 66111 Saarbrücken //</w:t>
                            </w:r>
                            <w:r w:rsidR="007732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A5F03" w:rsidRPr="00E55A01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www.houseofresources-saar.de</w:t>
                              </w:r>
                            </w:hyperlink>
                          </w:p>
                          <w:p w14:paraId="423751FD" w14:textId="08357E32" w:rsidR="00773224" w:rsidRPr="00447B03" w:rsidRDefault="00CE6109" w:rsidP="00773224">
                            <w:pPr>
                              <w:pStyle w:val="Fuzeil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F513C83" w14:textId="77777777" w:rsidR="00773224" w:rsidRDefault="00773224" w:rsidP="00773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5A8F5" id="Textfeld 10" o:spid="_x0000_s1043" type="#_x0000_t202" style="position:absolute;left:0;text-align:left;margin-left:0;margin-top:414.1pt;width:594.05pt;height:42.7pt;z-index:25165928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" fillcolor="white [3201]" stroked="f" strokeweight=".5pt">
                <v:textbox>
                  <w:txbxContent>
                    <w:p w14:paraId="1A5822AF" w14:textId="37B7EA44" w:rsidR="00773224" w:rsidRPr="00E8294C" w:rsidRDefault="00773224" w:rsidP="00773224">
                      <w:pPr>
                        <w:pStyle w:val="Fuzeile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 w:rsidR="00CE6109">
                        <w:rPr>
                          <w:b/>
                          <w:bCs/>
                          <w:sz w:val="20"/>
                          <w:szCs w:val="20"/>
                        </w:rPr>
                        <w:t xml:space="preserve">ouse </w:t>
                      </w:r>
                      <w:proofErr w:type="spellStart"/>
                      <w:r w:rsidR="00CE6109">
                        <w:rPr>
                          <w:b/>
                          <w:bCs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="00CE610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Resources Saar – Träger Arbeiterwohlfahrt Saarland AWO</w:t>
                      </w:r>
                    </w:p>
                    <w:p w14:paraId="0736E835" w14:textId="31E0EA2E" w:rsidR="00FA5F03" w:rsidRDefault="00CE6109" w:rsidP="00773224">
                      <w:pPr>
                        <w:pStyle w:val="Fuzeil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Am Schillerplatz 14</w:t>
                      </w:r>
                      <w:r w:rsidR="00773224" w:rsidRPr="00447B03">
                        <w:rPr>
                          <w:sz w:val="16"/>
                          <w:szCs w:val="16"/>
                        </w:rPr>
                        <w:t>, 66111 Saarbrücken //</w:t>
                      </w:r>
                      <w:r w:rsidR="00773224">
                        <w:rPr>
                          <w:sz w:val="16"/>
                          <w:szCs w:val="16"/>
                        </w:rPr>
                        <w:t xml:space="preserve"> </w:t>
                      </w:r>
                      <w:hyperlink r:id="rId12" w:history="1">
                        <w:r w:rsidR="00FA5F03" w:rsidRPr="00E55A01">
                          <w:rPr>
                            <w:rStyle w:val="Hyperlink"/>
                            <w:sz w:val="16"/>
                            <w:szCs w:val="16"/>
                          </w:rPr>
                          <w:t>www.houseofresources-saar.de</w:t>
                        </w:r>
                      </w:hyperlink>
                    </w:p>
                    <w:p w14:paraId="423751FD" w14:textId="08357E32" w:rsidR="00773224" w:rsidRPr="00447B03" w:rsidRDefault="00CE6109" w:rsidP="00773224">
                      <w:pPr>
                        <w:pStyle w:val="Fuzeil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F513C83" w14:textId="77777777" w:rsidR="00773224" w:rsidRDefault="00773224" w:rsidP="00773224"/>
                  </w:txbxContent>
                </v:textbox>
                <w10:wrap anchorx="margin"/>
              </v:shape>
            </w:pict>
          </mc:Fallback>
        </mc:AlternateContent>
      </w:r>
      <w:r w:rsidRPr="005948DF">
        <w:rPr>
          <w:rFonts w:ascii="AWO Fago Office" w:hAnsi="AWO Fago Office"/>
          <w:sz w:val="24"/>
          <w:szCs w:val="24"/>
        </w:rPr>
        <w:t>Ort, Datum __</w:t>
      </w:r>
      <w:r w:rsidR="00A85752" w:rsidRPr="005948DF">
        <w:rPr>
          <w:rFonts w:ascii="AWO Fago Office" w:hAnsi="AWO Fago Office"/>
          <w:sz w:val="24"/>
          <w:szCs w:val="24"/>
        </w:rPr>
        <w:t xml:space="preserve">________ </w:t>
      </w:r>
      <w:r w:rsidR="00FB18AB" w:rsidRPr="005948DF">
        <w:rPr>
          <w:rFonts w:ascii="AWO Fago Office" w:hAnsi="AWO Fago Office"/>
          <w:sz w:val="24"/>
          <w:szCs w:val="24"/>
        </w:rPr>
        <w:t xml:space="preserve">  </w:t>
      </w:r>
      <w:r w:rsidR="00A85752" w:rsidRPr="005948DF">
        <w:rPr>
          <w:rFonts w:ascii="AWO Fago Office" w:hAnsi="AWO Fago Office"/>
          <w:sz w:val="24"/>
          <w:szCs w:val="24"/>
        </w:rPr>
        <w:t xml:space="preserve">Unterschrift </w:t>
      </w:r>
      <w:r w:rsidR="00FB18AB" w:rsidRPr="005948DF">
        <w:rPr>
          <w:rFonts w:ascii="AWO Fago Office" w:hAnsi="AWO Fago Office"/>
          <w:sz w:val="24"/>
          <w:szCs w:val="24"/>
        </w:rPr>
        <w:t>___</w:t>
      </w:r>
      <w:r w:rsidR="00C17593" w:rsidRPr="005948DF">
        <w:rPr>
          <w:rFonts w:ascii="AWO Fago Office" w:hAnsi="AWO Fago Office"/>
          <w:sz w:val="24"/>
          <w:szCs w:val="24"/>
        </w:rPr>
        <w:t>_____</w:t>
      </w:r>
      <w:r w:rsidRPr="005948DF">
        <w:rPr>
          <w:rFonts w:ascii="AWO Fago Office" w:hAnsi="AWO Fago Office"/>
          <w:sz w:val="24"/>
          <w:szCs w:val="24"/>
        </w:rPr>
        <w:t>_________________</w:t>
      </w:r>
    </w:p>
    <w:sectPr w:rsidR="00773224" w:rsidRPr="005948DF" w:rsidSect="00507EBB">
      <w:headerReference w:type="default" r:id="rId13"/>
      <w:footerReference w:type="default" r:id="rId14"/>
      <w:pgSz w:w="11906" w:h="16838" w:code="9"/>
      <w:pgMar w:top="1678" w:right="1417" w:bottom="142" w:left="141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279A4" w14:textId="77777777" w:rsidR="005E0660" w:rsidRDefault="005E0660" w:rsidP="00A66B18">
      <w:pPr>
        <w:spacing w:after="0"/>
      </w:pPr>
      <w:r>
        <w:separator/>
      </w:r>
    </w:p>
  </w:endnote>
  <w:endnote w:type="continuationSeparator" w:id="0">
    <w:p w14:paraId="65F447E2" w14:textId="77777777" w:rsidR="005E0660" w:rsidRDefault="005E0660" w:rsidP="00A66B18">
      <w:pPr>
        <w:spacing w:after="0"/>
      </w:pPr>
      <w:r>
        <w:continuationSeparator/>
      </w:r>
    </w:p>
  </w:endnote>
  <w:endnote w:type="continuationNotice" w:id="1">
    <w:p w14:paraId="4C305F31" w14:textId="77777777" w:rsidR="005E0660" w:rsidRDefault="005E0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WO Fago Office">
    <w:panose1 w:val="02000506040000020004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877F" w14:textId="573CCFA1" w:rsidR="00B46761" w:rsidRDefault="00507EBB" w:rsidP="00DA4DF9">
    <w:pPr>
      <w:pStyle w:val="Fuzeile"/>
      <w:ind w:left="-426"/>
      <w:jc w:val="center"/>
      <w:rPr>
        <w:sz w:val="16"/>
        <w:szCs w:val="16"/>
      </w:rPr>
    </w:pPr>
    <w:r>
      <w:rPr>
        <w:noProof/>
        <w:sz w:val="16"/>
        <w:szCs w:val="16"/>
        <w:lang w:eastAsia="de-DE"/>
      </w:rPr>
      <w:drawing>
        <wp:inline distT="0" distB="0" distL="0" distR="0" wp14:anchorId="510EF2D6" wp14:editId="25BE5C4F">
          <wp:extent cx="2485292" cy="621323"/>
          <wp:effectExtent l="0" t="0" r="0" b="7620"/>
          <wp:docPr id="86" name="Grafi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20230405 Logo House of resources_in Traegerschaft der AWO Saarland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912" cy="71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3118">
      <w:rPr>
        <w:noProof/>
        <w:sz w:val="16"/>
        <w:szCs w:val="16"/>
        <w:lang w:eastAsia="de-DE"/>
      </w:rPr>
      <w:drawing>
        <wp:inline distT="0" distB="0" distL="0" distR="0" wp14:anchorId="52F639C4" wp14:editId="6F0D3146">
          <wp:extent cx="853650" cy="871071"/>
          <wp:effectExtent l="0" t="0" r="3810" b="571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MI_Fz_2025_Office_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499" cy="927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de-DE"/>
      </w:rPr>
      <w:drawing>
        <wp:inline distT="0" distB="0" distL="0" distR="0" wp14:anchorId="25620126" wp14:editId="481B1C35">
          <wp:extent cx="726831" cy="749545"/>
          <wp:effectExtent l="0" t="0" r="0" b="0"/>
          <wp:docPr id="88" name="Grafik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hs-sb-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85" t="11684" r="23612" b="11122"/>
                  <a:stretch/>
                </pic:blipFill>
                <pic:spPr bwMode="auto">
                  <a:xfrm>
                    <a:off x="0" y="0"/>
                    <a:ext cx="761467" cy="7852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de-DE"/>
      </w:rPr>
      <w:drawing>
        <wp:inline distT="0" distB="0" distL="0" distR="0" wp14:anchorId="6466F606" wp14:editId="024E1A6A">
          <wp:extent cx="1840523" cy="600118"/>
          <wp:effectExtent l="0" t="0" r="7620" b="0"/>
          <wp:docPr id="89" name="Grafik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aar_MZ_Min-ASFG-D_std_3C_neu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951" cy="632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5D3B63" w14:textId="77777777" w:rsidR="00B46761" w:rsidRDefault="00B46761" w:rsidP="00C71757">
    <w:pPr>
      <w:pStyle w:val="Fuzeile"/>
      <w:jc w:val="center"/>
      <w:rPr>
        <w:sz w:val="16"/>
        <w:szCs w:val="16"/>
      </w:rPr>
    </w:pPr>
  </w:p>
  <w:p w14:paraId="3D39B898" w14:textId="77777777" w:rsidR="00B46761" w:rsidRDefault="00B46761" w:rsidP="00C71757">
    <w:pPr>
      <w:pStyle w:val="Fuzeile"/>
      <w:jc w:val="center"/>
      <w:rPr>
        <w:sz w:val="16"/>
        <w:szCs w:val="16"/>
      </w:rPr>
    </w:pPr>
  </w:p>
  <w:p w14:paraId="3760AE03" w14:textId="77777777" w:rsidR="00B46761" w:rsidRDefault="00B46761" w:rsidP="00C71757">
    <w:pPr>
      <w:pStyle w:val="Fuzeile"/>
      <w:jc w:val="center"/>
      <w:rPr>
        <w:sz w:val="16"/>
        <w:szCs w:val="16"/>
      </w:rPr>
    </w:pPr>
  </w:p>
  <w:p w14:paraId="1621FE4B" w14:textId="260F90B2" w:rsidR="00447B03" w:rsidRPr="00447B03" w:rsidRDefault="00447B03" w:rsidP="00773224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F0AEE" w14:textId="77777777" w:rsidR="005E0660" w:rsidRDefault="005E0660" w:rsidP="00A66B18">
      <w:pPr>
        <w:spacing w:after="0"/>
      </w:pPr>
      <w:r>
        <w:separator/>
      </w:r>
    </w:p>
  </w:footnote>
  <w:footnote w:type="continuationSeparator" w:id="0">
    <w:p w14:paraId="19B7D7BE" w14:textId="77777777" w:rsidR="005E0660" w:rsidRDefault="005E0660" w:rsidP="00A66B18">
      <w:pPr>
        <w:spacing w:after="0"/>
      </w:pPr>
      <w:r>
        <w:continuationSeparator/>
      </w:r>
    </w:p>
  </w:footnote>
  <w:footnote w:type="continuationNotice" w:id="1">
    <w:p w14:paraId="6DB1FD00" w14:textId="77777777" w:rsidR="005E0660" w:rsidRDefault="005E06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32093" w14:textId="3C60742A" w:rsidR="00A66B18" w:rsidRDefault="0056753B" w:rsidP="00AC687E">
    <w:pPr>
      <w:pStyle w:val="Kopfzeile"/>
    </w:pPr>
    <w:sdt>
      <w:sdtPr>
        <w:id w:val="-1230381956"/>
        <w:docPartObj>
          <w:docPartGallery w:val="Page Numbers (Margins)"/>
          <w:docPartUnique/>
        </w:docPartObj>
      </w:sdtPr>
      <w:sdtContent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594B98A0" wp14:editId="4672F22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9" name="Rechteck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B11E2" w14:textId="5299A0D1" w:rsidR="0056753B" w:rsidRDefault="0056753B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t>S.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B7B0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B98A0" id="Rechteck 19" o:spid="_x0000_s1044" style="position:absolute;left:0;text-align:left;margin-left:0;margin-top:0;width:57.3pt;height:25.95pt;z-index:251659776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JIHBc4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14:paraId="442B11E2" w14:textId="5299A0D1" w:rsidR="0056753B" w:rsidRDefault="0056753B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t>S.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B7B0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32FC6">
      <w:rPr>
        <w:noProof/>
      </w:rPr>
      <w:pict w14:anchorId="787AA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2.65pt;margin-top:-11pt;width:99.2pt;height:50pt;z-index:-251658752;mso-position-horizontal-relative:text;mso-position-vertical-relative:text;mso-width-relative:page;mso-height-relative:page">
          <v:imagedata r:id="rId1" o:title="20230405 Logo House of resources saar_mit Website_c"/>
        </v:shape>
      </w:pict>
    </w:r>
    <w:r w:rsidR="00694428"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073F"/>
    <w:multiLevelType w:val="hybridMultilevel"/>
    <w:tmpl w:val="7C36A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150"/>
    <w:multiLevelType w:val="hybridMultilevel"/>
    <w:tmpl w:val="248ED4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86160"/>
    <w:multiLevelType w:val="multilevel"/>
    <w:tmpl w:val="BDD2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912FB"/>
    <w:multiLevelType w:val="multilevel"/>
    <w:tmpl w:val="B828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9052F"/>
    <w:multiLevelType w:val="hybridMultilevel"/>
    <w:tmpl w:val="C714D2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60D49"/>
    <w:multiLevelType w:val="multilevel"/>
    <w:tmpl w:val="A76E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6373B"/>
    <w:multiLevelType w:val="multilevel"/>
    <w:tmpl w:val="38B0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07947"/>
    <w:multiLevelType w:val="hybridMultilevel"/>
    <w:tmpl w:val="D9CAA2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95282"/>
    <w:multiLevelType w:val="multilevel"/>
    <w:tmpl w:val="12AA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87BDD"/>
    <w:multiLevelType w:val="multilevel"/>
    <w:tmpl w:val="249C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9617D"/>
    <w:multiLevelType w:val="hybridMultilevel"/>
    <w:tmpl w:val="89FAE6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8439B"/>
    <w:multiLevelType w:val="multilevel"/>
    <w:tmpl w:val="BFFE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2A7127"/>
    <w:multiLevelType w:val="multilevel"/>
    <w:tmpl w:val="782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DE6C49"/>
    <w:multiLevelType w:val="multilevel"/>
    <w:tmpl w:val="0234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3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62"/>
    <w:rsid w:val="000112BF"/>
    <w:rsid w:val="00013118"/>
    <w:rsid w:val="00046CD7"/>
    <w:rsid w:val="00051B86"/>
    <w:rsid w:val="0007038E"/>
    <w:rsid w:val="000823F0"/>
    <w:rsid w:val="00083BAA"/>
    <w:rsid w:val="00096E07"/>
    <w:rsid w:val="000D02B7"/>
    <w:rsid w:val="000D56DE"/>
    <w:rsid w:val="000E0DFF"/>
    <w:rsid w:val="000E5B62"/>
    <w:rsid w:val="000E7BE4"/>
    <w:rsid w:val="000F328A"/>
    <w:rsid w:val="0010680C"/>
    <w:rsid w:val="00115CDC"/>
    <w:rsid w:val="0013514F"/>
    <w:rsid w:val="001352DD"/>
    <w:rsid w:val="00152B0B"/>
    <w:rsid w:val="00160673"/>
    <w:rsid w:val="001729DF"/>
    <w:rsid w:val="001766D6"/>
    <w:rsid w:val="00190D13"/>
    <w:rsid w:val="00192419"/>
    <w:rsid w:val="001C270D"/>
    <w:rsid w:val="001D0B5A"/>
    <w:rsid w:val="001E2320"/>
    <w:rsid w:val="00207670"/>
    <w:rsid w:val="00214E28"/>
    <w:rsid w:val="0022565F"/>
    <w:rsid w:val="00252D12"/>
    <w:rsid w:val="0027716F"/>
    <w:rsid w:val="002A0E49"/>
    <w:rsid w:val="002B59FB"/>
    <w:rsid w:val="002C3F68"/>
    <w:rsid w:val="00314EEF"/>
    <w:rsid w:val="003258AF"/>
    <w:rsid w:val="00337604"/>
    <w:rsid w:val="003456BA"/>
    <w:rsid w:val="00352B81"/>
    <w:rsid w:val="00356D3C"/>
    <w:rsid w:val="00382290"/>
    <w:rsid w:val="00394751"/>
    <w:rsid w:val="00394757"/>
    <w:rsid w:val="003A0150"/>
    <w:rsid w:val="003A0782"/>
    <w:rsid w:val="003D078C"/>
    <w:rsid w:val="003D735C"/>
    <w:rsid w:val="003E24DF"/>
    <w:rsid w:val="0041428F"/>
    <w:rsid w:val="00440A66"/>
    <w:rsid w:val="00441B63"/>
    <w:rsid w:val="00447B03"/>
    <w:rsid w:val="00492A3E"/>
    <w:rsid w:val="00495BEA"/>
    <w:rsid w:val="00496875"/>
    <w:rsid w:val="004A0AE7"/>
    <w:rsid w:val="004A2B0D"/>
    <w:rsid w:val="004B16A1"/>
    <w:rsid w:val="00507EBB"/>
    <w:rsid w:val="00524309"/>
    <w:rsid w:val="00562039"/>
    <w:rsid w:val="0056753B"/>
    <w:rsid w:val="00570DA8"/>
    <w:rsid w:val="00572686"/>
    <w:rsid w:val="00585A56"/>
    <w:rsid w:val="005948DF"/>
    <w:rsid w:val="00596D08"/>
    <w:rsid w:val="00597589"/>
    <w:rsid w:val="005B44DB"/>
    <w:rsid w:val="005C2210"/>
    <w:rsid w:val="005C73AB"/>
    <w:rsid w:val="005E0660"/>
    <w:rsid w:val="006002F6"/>
    <w:rsid w:val="00605080"/>
    <w:rsid w:val="00610F1E"/>
    <w:rsid w:val="00615018"/>
    <w:rsid w:val="0062123A"/>
    <w:rsid w:val="00646D29"/>
    <w:rsid w:val="00646E75"/>
    <w:rsid w:val="006548F7"/>
    <w:rsid w:val="00657E58"/>
    <w:rsid w:val="00694428"/>
    <w:rsid w:val="006F6F10"/>
    <w:rsid w:val="00704EAB"/>
    <w:rsid w:val="0070660D"/>
    <w:rsid w:val="00711163"/>
    <w:rsid w:val="00721CE9"/>
    <w:rsid w:val="00773224"/>
    <w:rsid w:val="00783E79"/>
    <w:rsid w:val="007852ED"/>
    <w:rsid w:val="00791C8F"/>
    <w:rsid w:val="00792AF2"/>
    <w:rsid w:val="007A7E88"/>
    <w:rsid w:val="007B5AE8"/>
    <w:rsid w:val="007B73B4"/>
    <w:rsid w:val="007E2C71"/>
    <w:rsid w:val="007F4795"/>
    <w:rsid w:val="007F5192"/>
    <w:rsid w:val="007F6386"/>
    <w:rsid w:val="0080082E"/>
    <w:rsid w:val="00812808"/>
    <w:rsid w:val="00824D48"/>
    <w:rsid w:val="008602FE"/>
    <w:rsid w:val="00880C31"/>
    <w:rsid w:val="0089018C"/>
    <w:rsid w:val="008B47DD"/>
    <w:rsid w:val="008B7B0E"/>
    <w:rsid w:val="009024AA"/>
    <w:rsid w:val="009471DA"/>
    <w:rsid w:val="00955F80"/>
    <w:rsid w:val="00963717"/>
    <w:rsid w:val="00973B38"/>
    <w:rsid w:val="009F3B18"/>
    <w:rsid w:val="009F6646"/>
    <w:rsid w:val="009F71D8"/>
    <w:rsid w:val="009F7296"/>
    <w:rsid w:val="00A26FE7"/>
    <w:rsid w:val="00A51972"/>
    <w:rsid w:val="00A5407E"/>
    <w:rsid w:val="00A66B18"/>
    <w:rsid w:val="00A6783B"/>
    <w:rsid w:val="00A765BD"/>
    <w:rsid w:val="00A85752"/>
    <w:rsid w:val="00A94EB9"/>
    <w:rsid w:val="00A96CF8"/>
    <w:rsid w:val="00AA089B"/>
    <w:rsid w:val="00AB0FFA"/>
    <w:rsid w:val="00AC36FD"/>
    <w:rsid w:val="00AC687E"/>
    <w:rsid w:val="00AD51AD"/>
    <w:rsid w:val="00AD766F"/>
    <w:rsid w:val="00AE1388"/>
    <w:rsid w:val="00AE337E"/>
    <w:rsid w:val="00AE5845"/>
    <w:rsid w:val="00AF3982"/>
    <w:rsid w:val="00B04D99"/>
    <w:rsid w:val="00B05915"/>
    <w:rsid w:val="00B10907"/>
    <w:rsid w:val="00B46761"/>
    <w:rsid w:val="00B50294"/>
    <w:rsid w:val="00B57D6E"/>
    <w:rsid w:val="00BB2C4C"/>
    <w:rsid w:val="00BC176A"/>
    <w:rsid w:val="00BE1EB6"/>
    <w:rsid w:val="00BE7110"/>
    <w:rsid w:val="00C1094C"/>
    <w:rsid w:val="00C17593"/>
    <w:rsid w:val="00C269A6"/>
    <w:rsid w:val="00C3649A"/>
    <w:rsid w:val="00C60386"/>
    <w:rsid w:val="00C6288A"/>
    <w:rsid w:val="00C701F7"/>
    <w:rsid w:val="00C70786"/>
    <w:rsid w:val="00C71103"/>
    <w:rsid w:val="00C71757"/>
    <w:rsid w:val="00C955DB"/>
    <w:rsid w:val="00CC2174"/>
    <w:rsid w:val="00CE6109"/>
    <w:rsid w:val="00CF6FFD"/>
    <w:rsid w:val="00D10958"/>
    <w:rsid w:val="00D50E71"/>
    <w:rsid w:val="00D66593"/>
    <w:rsid w:val="00D76674"/>
    <w:rsid w:val="00D82A93"/>
    <w:rsid w:val="00D90E5E"/>
    <w:rsid w:val="00DA4DF9"/>
    <w:rsid w:val="00DD4D80"/>
    <w:rsid w:val="00DD6833"/>
    <w:rsid w:val="00DE2191"/>
    <w:rsid w:val="00DE6DA2"/>
    <w:rsid w:val="00DF2D30"/>
    <w:rsid w:val="00E24B6E"/>
    <w:rsid w:val="00E4786A"/>
    <w:rsid w:val="00E55D74"/>
    <w:rsid w:val="00E6540C"/>
    <w:rsid w:val="00E7173F"/>
    <w:rsid w:val="00E7254D"/>
    <w:rsid w:val="00E81E2A"/>
    <w:rsid w:val="00E8294C"/>
    <w:rsid w:val="00EB553E"/>
    <w:rsid w:val="00EC4CC5"/>
    <w:rsid w:val="00EE0952"/>
    <w:rsid w:val="00EE1D62"/>
    <w:rsid w:val="00EF3696"/>
    <w:rsid w:val="00F456EC"/>
    <w:rsid w:val="00F55DAA"/>
    <w:rsid w:val="00FA2628"/>
    <w:rsid w:val="00FA5F03"/>
    <w:rsid w:val="00FB18AB"/>
    <w:rsid w:val="00FB6E42"/>
    <w:rsid w:val="00FE0F43"/>
    <w:rsid w:val="00FE4560"/>
    <w:rsid w:val="00FE5961"/>
    <w:rsid w:val="00FF0905"/>
    <w:rsid w:val="2E7CDB82"/>
    <w:rsid w:val="6B1CB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792F2D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5B62"/>
  </w:style>
  <w:style w:type="paragraph" w:styleId="berschrift1">
    <w:name w:val="heading 1"/>
    <w:basedOn w:val="Standard"/>
    <w:next w:val="Standard"/>
    <w:link w:val="berschrift1Zchn"/>
    <w:uiPriority w:val="9"/>
    <w:qFormat/>
    <w:rsid w:val="000E5B6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B0C4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5B6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C093D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5B6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557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5B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A95CC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5B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80628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5B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A394E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5B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D0835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5B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80628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5B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0A394E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5B62"/>
    <w:rPr>
      <w:rFonts w:asciiTheme="majorHAnsi" w:eastAsiaTheme="majorEastAsia" w:hAnsiTheme="majorHAnsi" w:cstheme="majorBidi"/>
      <w:color w:val="8B0C4F" w:themeColor="accent1" w:themeShade="BF"/>
      <w:sz w:val="30"/>
      <w:szCs w:val="30"/>
    </w:rPr>
  </w:style>
  <w:style w:type="paragraph" w:customStyle="1" w:styleId="Empfnger">
    <w:name w:val="Empfänger"/>
    <w:basedOn w:val="Standard"/>
    <w:uiPriority w:val="3"/>
    <w:rsid w:val="00A66B18"/>
    <w:pPr>
      <w:spacing w:before="840" w:after="40"/>
    </w:pPr>
    <w:rPr>
      <w:b/>
      <w:bCs/>
      <w:color w:val="F6A006" w:themeColor="text1"/>
    </w:rPr>
  </w:style>
  <w:style w:type="paragraph" w:styleId="Anrede">
    <w:name w:val="Salutation"/>
    <w:basedOn w:val="Standard"/>
    <w:link w:val="AnredeZchn"/>
    <w:uiPriority w:val="4"/>
    <w:unhideWhenUsed/>
    <w:rsid w:val="00A66B18"/>
    <w:pPr>
      <w:spacing w:before="720"/>
    </w:pPr>
  </w:style>
  <w:style w:type="character" w:customStyle="1" w:styleId="AnredeZchn">
    <w:name w:val="Anrede Zchn"/>
    <w:basedOn w:val="Absatz-Standardschriftart"/>
    <w:link w:val="Anrede"/>
    <w:uiPriority w:val="4"/>
    <w:rsid w:val="00A66B18"/>
    <w:rPr>
      <w:rFonts w:eastAsiaTheme="minorHAnsi"/>
      <w:color w:val="FBC15B" w:themeColor="text1" w:themeTint="A6"/>
      <w:kern w:val="20"/>
      <w:sz w:val="20"/>
      <w:szCs w:val="20"/>
    </w:rPr>
  </w:style>
  <w:style w:type="paragraph" w:styleId="Gruformel">
    <w:name w:val="Closing"/>
    <w:basedOn w:val="Standard"/>
    <w:next w:val="Unterschrift"/>
    <w:link w:val="GruformelZchn"/>
    <w:uiPriority w:val="6"/>
    <w:unhideWhenUsed/>
    <w:rsid w:val="00A6783B"/>
    <w:pPr>
      <w:spacing w:before="480" w:after="960"/>
    </w:pPr>
  </w:style>
  <w:style w:type="character" w:customStyle="1" w:styleId="GruformelZchn">
    <w:name w:val="Grußformel Zchn"/>
    <w:basedOn w:val="Absatz-Standardschriftart"/>
    <w:link w:val="Gruformel"/>
    <w:uiPriority w:val="6"/>
    <w:rsid w:val="00A6783B"/>
    <w:rPr>
      <w:rFonts w:eastAsiaTheme="minorHAnsi"/>
      <w:color w:val="FBC15B" w:themeColor="text1" w:themeTint="A6"/>
      <w:kern w:val="20"/>
      <w:szCs w:val="20"/>
    </w:rPr>
  </w:style>
  <w:style w:type="paragraph" w:styleId="Unterschrift">
    <w:name w:val="Signature"/>
    <w:basedOn w:val="Standard"/>
    <w:link w:val="UnterschriftZchn"/>
    <w:uiPriority w:val="7"/>
    <w:unhideWhenUsed/>
    <w:rsid w:val="00A6783B"/>
    <w:pPr>
      <w:contextualSpacing/>
    </w:pPr>
    <w:rPr>
      <w:b/>
      <w:bCs/>
      <w:color w:val="BB116A" w:themeColor="accent1"/>
    </w:rPr>
  </w:style>
  <w:style w:type="character" w:customStyle="1" w:styleId="UnterschriftZchn">
    <w:name w:val="Unterschrift Zchn"/>
    <w:basedOn w:val="Absatz-Standardschriftart"/>
    <w:link w:val="Unterschrift"/>
    <w:uiPriority w:val="7"/>
    <w:rsid w:val="00A6783B"/>
    <w:rPr>
      <w:rFonts w:eastAsiaTheme="minorHAnsi"/>
      <w:b/>
      <w:bCs/>
      <w:color w:val="BB116A" w:themeColor="accent1"/>
      <w:kern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E24DF"/>
    <w:pPr>
      <w:spacing w:after="0"/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4DF"/>
    <w:rPr>
      <w:rFonts w:eastAsiaTheme="minorHAnsi"/>
      <w:color w:val="FBC15B" w:themeColor="text1" w:themeTint="A6"/>
      <w:kern w:val="20"/>
      <w:sz w:val="20"/>
      <w:szCs w:val="20"/>
    </w:rPr>
  </w:style>
  <w:style w:type="character" w:styleId="Fett">
    <w:name w:val="Strong"/>
    <w:basedOn w:val="Absatz-Standardschriftart"/>
    <w:uiPriority w:val="22"/>
    <w:qFormat/>
    <w:rsid w:val="000E5B62"/>
    <w:rPr>
      <w:b/>
      <w:bCs/>
    </w:rPr>
  </w:style>
  <w:style w:type="paragraph" w:customStyle="1" w:styleId="Kontaktinfos">
    <w:name w:val="Kontaktinfos"/>
    <w:basedOn w:val="Standard"/>
    <w:uiPriority w:val="1"/>
    <w:rsid w:val="00A66B18"/>
    <w:pPr>
      <w:spacing w:after="0"/>
    </w:pPr>
    <w:rPr>
      <w:color w:val="FFFFFF" w:themeColor="background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B62"/>
    <w:rPr>
      <w:rFonts w:asciiTheme="majorHAnsi" w:eastAsiaTheme="majorEastAsia" w:hAnsiTheme="majorHAnsi" w:cstheme="majorBidi"/>
      <w:color w:val="6C093D" w:themeColor="accent2" w:themeShade="BF"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Platzhaltertext">
    <w:name w:val="Placeholder Text"/>
    <w:basedOn w:val="Absatz-Standardschriftart"/>
    <w:uiPriority w:val="99"/>
    <w:semiHidden/>
    <w:rsid w:val="001766D6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A66B18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66B18"/>
    <w:rPr>
      <w:rFonts w:eastAsiaTheme="minorHAnsi"/>
      <w:color w:val="FBC15B" w:themeColor="text1" w:themeTint="A6"/>
      <w:kern w:val="20"/>
      <w:sz w:val="20"/>
      <w:szCs w:val="20"/>
    </w:rPr>
  </w:style>
  <w:style w:type="paragraph" w:customStyle="1" w:styleId="Logo">
    <w:name w:val="Logo"/>
    <w:basedOn w:val="Standard"/>
    <w:next w:val="Standard"/>
    <w:link w:val="Logozeichen"/>
    <w:rsid w:val="00AA089B"/>
    <w:pPr>
      <w:spacing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eichen">
    <w:name w:val="Logozeichen"/>
    <w:basedOn w:val="Absatz-Standardschriftar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5B62"/>
    <w:rPr>
      <w:rFonts w:asciiTheme="majorHAnsi" w:eastAsiaTheme="majorEastAsia" w:hAnsiTheme="majorHAnsi" w:cstheme="majorBidi"/>
      <w:color w:val="0F557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5B62"/>
    <w:rPr>
      <w:rFonts w:asciiTheme="majorHAnsi" w:eastAsiaTheme="majorEastAsia" w:hAnsiTheme="majorHAnsi" w:cstheme="majorBidi"/>
      <w:i/>
      <w:iCs/>
      <w:color w:val="1A95CC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5B62"/>
    <w:rPr>
      <w:rFonts w:asciiTheme="majorHAnsi" w:eastAsiaTheme="majorEastAsia" w:hAnsiTheme="majorHAnsi" w:cstheme="majorBidi"/>
      <w:i/>
      <w:iCs/>
      <w:color w:val="480628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5B62"/>
    <w:rPr>
      <w:rFonts w:asciiTheme="majorHAnsi" w:eastAsiaTheme="majorEastAsia" w:hAnsiTheme="majorHAnsi" w:cstheme="majorBidi"/>
      <w:i/>
      <w:iCs/>
      <w:color w:val="0A394E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5B62"/>
    <w:rPr>
      <w:rFonts w:asciiTheme="majorHAnsi" w:eastAsiaTheme="majorEastAsia" w:hAnsiTheme="majorHAnsi" w:cstheme="majorBidi"/>
      <w:color w:val="5D0835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5B62"/>
    <w:rPr>
      <w:rFonts w:asciiTheme="majorHAnsi" w:eastAsiaTheme="majorEastAsia" w:hAnsiTheme="majorHAnsi" w:cstheme="majorBidi"/>
      <w:color w:val="480628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5B62"/>
    <w:rPr>
      <w:rFonts w:asciiTheme="majorHAnsi" w:eastAsiaTheme="majorEastAsia" w:hAnsiTheme="majorHAnsi" w:cstheme="majorBidi"/>
      <w:color w:val="0A394E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E5B62"/>
    <w:pPr>
      <w:spacing w:line="240" w:lineRule="auto"/>
    </w:pPr>
    <w:rPr>
      <w:b/>
      <w:bCs/>
      <w:smallCaps/>
      <w:color w:val="BB116A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0E5B6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B0C4F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E5B62"/>
    <w:rPr>
      <w:rFonts w:asciiTheme="majorHAnsi" w:eastAsiaTheme="majorEastAsia" w:hAnsiTheme="majorHAnsi" w:cstheme="majorBidi"/>
      <w:color w:val="8B0C4F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5B6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5B62"/>
    <w:rPr>
      <w:rFonts w:asciiTheme="majorHAnsi" w:eastAsiaTheme="majorEastAsia" w:hAnsiTheme="majorHAnsi" w:cstheme="majorBidi"/>
    </w:rPr>
  </w:style>
  <w:style w:type="character" w:styleId="Hervorhebung">
    <w:name w:val="Emphasis"/>
    <w:basedOn w:val="Absatz-Standardschriftart"/>
    <w:uiPriority w:val="20"/>
    <w:qFormat/>
    <w:rsid w:val="000E5B62"/>
    <w:rPr>
      <w:i/>
      <w:iCs/>
    </w:rPr>
  </w:style>
  <w:style w:type="paragraph" w:styleId="KeinLeerraum">
    <w:name w:val="No Spacing"/>
    <w:uiPriority w:val="1"/>
    <w:qFormat/>
    <w:rsid w:val="000E5B6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E5B62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E5B6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5B6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B116A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5B62"/>
    <w:rPr>
      <w:rFonts w:asciiTheme="majorHAnsi" w:eastAsiaTheme="majorEastAsia" w:hAnsiTheme="majorHAnsi" w:cstheme="majorBidi"/>
      <w:color w:val="BB116A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E5B62"/>
    <w:rPr>
      <w:i/>
      <w:iCs/>
      <w:color w:val="FAB742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0E5B62"/>
    <w:rPr>
      <w:b w:val="0"/>
      <w:bCs w:val="0"/>
      <w:i/>
      <w:iCs/>
      <w:color w:val="BB116A" w:themeColor="accent1"/>
    </w:rPr>
  </w:style>
  <w:style w:type="character" w:styleId="SchwacherVerweis">
    <w:name w:val="Subtle Reference"/>
    <w:basedOn w:val="Absatz-Standardschriftart"/>
    <w:uiPriority w:val="31"/>
    <w:qFormat/>
    <w:rsid w:val="000E5B62"/>
    <w:rPr>
      <w:smallCaps/>
      <w:color w:val="FAB742" w:themeColor="text1" w:themeTint="BF"/>
      <w:u w:val="single" w:color="FCCF80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0E5B62"/>
    <w:rPr>
      <w:b/>
      <w:bCs/>
      <w:smallCaps/>
      <w:color w:val="BB116A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0E5B6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E5B62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447B03"/>
    <w:rPr>
      <w:color w:val="720A4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47B0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E4560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E3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E337E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22565F"/>
  </w:style>
  <w:style w:type="character" w:customStyle="1" w:styleId="d2edcug0">
    <w:name w:val="d2edcug0"/>
    <w:basedOn w:val="Absatz-Standardschriftart"/>
    <w:rsid w:val="0022565F"/>
  </w:style>
  <w:style w:type="character" w:styleId="BesuchterLink">
    <w:name w:val="FollowedHyperlink"/>
    <w:basedOn w:val="Absatz-Standardschriftart"/>
    <w:uiPriority w:val="99"/>
    <w:semiHidden/>
    <w:unhideWhenUsed/>
    <w:rsid w:val="006548F7"/>
    <w:rPr>
      <w:color w:val="720A41" w:themeColor="followedHyperlink"/>
      <w:u w:val="single"/>
    </w:rPr>
  </w:style>
  <w:style w:type="table" w:styleId="Tabellenraster">
    <w:name w:val="Table Grid"/>
    <w:basedOn w:val="NormaleTabelle"/>
    <w:uiPriority w:val="39"/>
    <w:rsid w:val="0072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p1">
    <w:name w:val="v1p1"/>
    <w:basedOn w:val="Standard"/>
    <w:rsid w:val="00F4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v1s1">
    <w:name w:val="v1s1"/>
    <w:basedOn w:val="Absatz-Standardschriftart"/>
    <w:rsid w:val="00F456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9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ouseofresources-saar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useofresources-saar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%20Berstecher\AppData\Local\Microsoft\Office\16.0\DTS\de-DE%7b0DBBC884-2687-4AB6-B60D-E5405BF1EE61%7d\%7b415918E5-00F5-4917-8C3B-ECCE1E5884D0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D482B-6AC2-49E1-A671-CED3ECECFBB2}"/>
      </w:docPartPr>
      <w:docPartBody>
        <w:p w:rsidR="00000000" w:rsidRDefault="00BE6EA8">
          <w:r w:rsidRPr="00214F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49AC410E06463E8CC14BDB17D01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6AC36-C1C0-4C88-B107-2B61726FFE21}"/>
      </w:docPartPr>
      <w:docPartBody>
        <w:p w:rsidR="00000000" w:rsidRDefault="00BE6EA8" w:rsidP="00BE6EA8">
          <w:pPr>
            <w:pStyle w:val="C849AC410E06463E8CC14BDB17D0148D"/>
          </w:pPr>
          <w:r w:rsidRPr="00214F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WO Fago Office">
    <w:panose1 w:val="02000506040000020004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A8"/>
    <w:rsid w:val="00B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6EA8"/>
    <w:rPr>
      <w:color w:val="808080"/>
    </w:rPr>
  </w:style>
  <w:style w:type="paragraph" w:customStyle="1" w:styleId="C849AC410E06463E8CC14BDB17D0148D">
    <w:name w:val="C849AC410E06463E8CC14BDB17D0148D"/>
    <w:rsid w:val="00BE6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nutzerdefiniert 2">
      <a:dk1>
        <a:srgbClr val="F6A006"/>
      </a:dk1>
      <a:lt1>
        <a:sysClr val="window" lastClr="FFFFFF"/>
      </a:lt1>
      <a:dk2>
        <a:srgbClr val="E61582"/>
      </a:dk2>
      <a:lt2>
        <a:srgbClr val="1B9CD8"/>
      </a:lt2>
      <a:accent1>
        <a:srgbClr val="BB116A"/>
      </a:accent1>
      <a:accent2>
        <a:srgbClr val="910D52"/>
      </a:accent2>
      <a:accent3>
        <a:srgbClr val="F6A006"/>
      </a:accent3>
      <a:accent4>
        <a:srgbClr val="FBBF53"/>
      </a:accent4>
      <a:accent5>
        <a:srgbClr val="4DB8E8"/>
      </a:accent5>
      <a:accent6>
        <a:srgbClr val="14729C"/>
      </a:accent6>
      <a:hlink>
        <a:srgbClr val="720A41"/>
      </a:hlink>
      <a:folHlink>
        <a:srgbClr val="720A41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b6a9f2cc-5356-4365-af18-4e04d6a4b7e3" xsi:nil="true"/>
    <lcf76f155ced4ddcb4097134ff3c332f xmlns="b6a9f2cc-5356-4365-af18-4e04d6a4b7e3">
      <Terms xmlns="http://schemas.microsoft.com/office/infopath/2007/PartnerControls"/>
    </lcf76f155ced4ddcb4097134ff3c332f>
    <TaxCatchAll xmlns="1754845f-ccb7-4930-b704-c37b85bcb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25ACE6CD4E7840B5816170EF4E40B6" ma:contentTypeVersion="16" ma:contentTypeDescription="Ein neues Dokument erstellen." ma:contentTypeScope="" ma:versionID="6799e1529bb7c3a9b313e59dc29dbb26">
  <xsd:schema xmlns:xsd="http://www.w3.org/2001/XMLSchema" xmlns:xs="http://www.w3.org/2001/XMLSchema" xmlns:p="http://schemas.microsoft.com/office/2006/metadata/properties" xmlns:ns2="b6a9f2cc-5356-4365-af18-4e04d6a4b7e3" xmlns:ns3="1754845f-ccb7-4930-b704-c37b85bcb32e" targetNamespace="http://schemas.microsoft.com/office/2006/metadata/properties" ma:root="true" ma:fieldsID="e41520680bbae6ced8690cb47870968a" ns2:_="" ns3:_="">
    <xsd:import namespace="b6a9f2cc-5356-4365-af18-4e04d6a4b7e3"/>
    <xsd:import namespace="1754845f-ccb7-4930-b704-c37b85bcb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f2cc-5356-4365-af18-4e04d6a4b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8ab7c8c-cbd4-4c7e-9e1d-71981ffe4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4845f-ccb7-4930-b704-c37b85bcb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3fdc7-bc3b-4879-9170-5434130856c9}" ma:internalName="TaxCatchAll" ma:showField="CatchAllData" ma:web="1754845f-ccb7-4930-b704-c37b85bcb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754845f-ccb7-4930-b704-c37b85bcb32e"/>
    <ds:schemaRef ds:uri="b6a9f2cc-5356-4365-af18-4e04d6a4b7e3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08BD9-819D-4014-8493-0CED2D59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9f2cc-5356-4365-af18-4e04d6a4b7e3"/>
    <ds:schemaRef ds:uri="1754845f-ccb7-4930-b704-c37b85bcb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A586D-55BF-4452-9C1C-801C8397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{415918E5-00F5-4917-8C3B-ECCE1E5884D0}tf56348247_win32</Template>
  <TotalTime>0</TotalTime>
  <Pages>5</Pages>
  <Words>502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2025-09-04T12:50:00Z</dcterms:created>
  <dcterms:modified xsi:type="dcterms:W3CDTF">2025-09-04T12:50:00Z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0x0101003F25ACE6CD4E7840B5816170EF4E40B6</vt:lpwstr>
  </property>
</Properties>
</file>