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F0D11" w14:textId="5BED0D02" w:rsidR="001B53FF" w:rsidRPr="00A07399" w:rsidRDefault="001B53FF" w:rsidP="00115CDC">
      <w:pPr>
        <w:spacing w:line="240" w:lineRule="auto"/>
        <w:jc w:val="center"/>
        <w:rPr>
          <w:rFonts w:ascii="AWO Fago Office" w:hAnsi="AWO Fago Office"/>
          <w:b/>
          <w:bCs/>
          <w:sz w:val="32"/>
          <w:szCs w:val="32"/>
        </w:rPr>
      </w:pPr>
    </w:p>
    <w:p w14:paraId="3A9834A7" w14:textId="647F88D8" w:rsidR="00AA3C68" w:rsidRPr="00A07399" w:rsidRDefault="007A753F" w:rsidP="00115CDC">
      <w:pPr>
        <w:spacing w:line="240" w:lineRule="auto"/>
        <w:jc w:val="center"/>
        <w:rPr>
          <w:rFonts w:ascii="AWO Fago Office" w:hAnsi="AWO Fago Office"/>
          <w:b/>
          <w:bCs/>
          <w:sz w:val="32"/>
          <w:szCs w:val="32"/>
        </w:rPr>
      </w:pPr>
      <w:r w:rsidRPr="00A07399">
        <w:rPr>
          <w:rFonts w:ascii="AWO Fago Office" w:hAnsi="AWO Fago Office"/>
          <w:b/>
          <w:bCs/>
          <w:sz w:val="32"/>
          <w:szCs w:val="32"/>
        </w:rPr>
        <w:t>Kosten-/Finanzierungsplan – Seite 1</w:t>
      </w:r>
    </w:p>
    <w:p w14:paraId="0BB1A15C" w14:textId="77777777" w:rsidR="002504C4" w:rsidRPr="00A07399" w:rsidRDefault="002504C4" w:rsidP="00115CDC">
      <w:pPr>
        <w:spacing w:line="240" w:lineRule="auto"/>
        <w:jc w:val="center"/>
        <w:rPr>
          <w:rFonts w:ascii="AWO Fago Office" w:hAnsi="AWO Fago Office"/>
          <w:b/>
          <w:bCs/>
          <w:sz w:val="32"/>
          <w:szCs w:val="32"/>
        </w:rPr>
      </w:pPr>
    </w:p>
    <w:tbl>
      <w:tblPr>
        <w:tblStyle w:val="Tabellenraster"/>
        <w:tblW w:w="10030" w:type="dxa"/>
        <w:tblInd w:w="421" w:type="dxa"/>
        <w:tblLook w:val="04A0" w:firstRow="1" w:lastRow="0" w:firstColumn="1" w:lastColumn="0" w:noHBand="0" w:noVBand="1"/>
      </w:tblPr>
      <w:tblGrid>
        <w:gridCol w:w="4802"/>
        <w:gridCol w:w="5228"/>
      </w:tblGrid>
      <w:tr w:rsidR="00AA3C68" w:rsidRPr="00A07399" w14:paraId="2324E805" w14:textId="77777777" w:rsidTr="00EE06E3">
        <w:trPr>
          <w:trHeight w:val="625"/>
        </w:trPr>
        <w:tc>
          <w:tcPr>
            <w:tcW w:w="4802" w:type="dxa"/>
          </w:tcPr>
          <w:p w14:paraId="6B6E6894" w14:textId="52328BBA" w:rsidR="00AA3C68" w:rsidRPr="00A07399" w:rsidRDefault="00305FB4" w:rsidP="00AA3C68">
            <w:pPr>
              <w:rPr>
                <w:rFonts w:ascii="AWO Fago Office" w:hAnsi="AWO Fago Office"/>
                <w:b/>
                <w:bCs/>
                <w:sz w:val="24"/>
                <w:szCs w:val="24"/>
              </w:rPr>
            </w:pPr>
            <w:r w:rsidRPr="00A07399">
              <w:rPr>
                <w:rFonts w:ascii="AWO Fago Office" w:hAnsi="AWO Fago Office"/>
                <w:b/>
                <w:bCs/>
                <w:sz w:val="24"/>
                <w:szCs w:val="24"/>
              </w:rPr>
              <w:t xml:space="preserve">Name </w:t>
            </w:r>
            <w:r w:rsidR="002504C4" w:rsidRPr="00A07399">
              <w:rPr>
                <w:rFonts w:ascii="AWO Fago Office" w:hAnsi="AWO Fago Office"/>
                <w:b/>
                <w:bCs/>
                <w:sz w:val="24"/>
                <w:szCs w:val="24"/>
              </w:rPr>
              <w:t>des Projekts:</w:t>
            </w:r>
          </w:p>
        </w:tc>
        <w:tc>
          <w:tcPr>
            <w:tcW w:w="5228" w:type="dxa"/>
          </w:tcPr>
          <w:p w14:paraId="05AEEF74" w14:textId="77777777" w:rsidR="00AA3C68" w:rsidRPr="00A07399" w:rsidRDefault="00AA3C68" w:rsidP="00AA3C68">
            <w:pPr>
              <w:rPr>
                <w:rFonts w:ascii="AWO Fago Office" w:hAnsi="AWO Fago Office"/>
                <w:b/>
                <w:bCs/>
                <w:sz w:val="32"/>
                <w:szCs w:val="32"/>
              </w:rPr>
            </w:pPr>
          </w:p>
        </w:tc>
      </w:tr>
      <w:tr w:rsidR="00F92D4B" w:rsidRPr="00A07399" w14:paraId="169E3F36" w14:textId="77777777" w:rsidTr="00EE06E3">
        <w:trPr>
          <w:trHeight w:val="645"/>
        </w:trPr>
        <w:tc>
          <w:tcPr>
            <w:tcW w:w="4802" w:type="dxa"/>
          </w:tcPr>
          <w:p w14:paraId="01FA41C7" w14:textId="6246D71C" w:rsidR="00F92D4B" w:rsidRPr="00A07399" w:rsidRDefault="00F92D4B" w:rsidP="00AA3C68">
            <w:pPr>
              <w:rPr>
                <w:rFonts w:ascii="AWO Fago Office" w:hAnsi="AWO Fago Office"/>
                <w:b/>
                <w:bCs/>
                <w:sz w:val="24"/>
                <w:szCs w:val="24"/>
              </w:rPr>
            </w:pPr>
            <w:r w:rsidRPr="00A07399">
              <w:rPr>
                <w:rFonts w:ascii="AWO Fago Office" w:hAnsi="AWO Fago Office"/>
                <w:b/>
                <w:bCs/>
                <w:sz w:val="24"/>
                <w:szCs w:val="24"/>
              </w:rPr>
              <w:t>Name der Organisation:</w:t>
            </w:r>
          </w:p>
        </w:tc>
        <w:tc>
          <w:tcPr>
            <w:tcW w:w="5228" w:type="dxa"/>
          </w:tcPr>
          <w:p w14:paraId="78BA1AAC" w14:textId="77777777" w:rsidR="00F92D4B" w:rsidRPr="00A07399" w:rsidRDefault="00F92D4B" w:rsidP="00AA3C68">
            <w:pPr>
              <w:rPr>
                <w:rFonts w:ascii="AWO Fago Office" w:hAnsi="AWO Fago Office"/>
                <w:b/>
                <w:bCs/>
                <w:sz w:val="32"/>
                <w:szCs w:val="32"/>
              </w:rPr>
            </w:pPr>
          </w:p>
        </w:tc>
      </w:tr>
      <w:tr w:rsidR="00AA3C68" w:rsidRPr="00A07399" w14:paraId="6378B510" w14:textId="77777777" w:rsidTr="00EE06E3">
        <w:trPr>
          <w:trHeight w:val="600"/>
        </w:trPr>
        <w:tc>
          <w:tcPr>
            <w:tcW w:w="4802" w:type="dxa"/>
          </w:tcPr>
          <w:p w14:paraId="59E5C81B" w14:textId="71D57FA4" w:rsidR="00AA3C68" w:rsidRPr="00A07399" w:rsidRDefault="00F92D4B" w:rsidP="00AA3C68">
            <w:pPr>
              <w:rPr>
                <w:rFonts w:ascii="AWO Fago Office" w:hAnsi="AWO Fago Office"/>
                <w:b/>
                <w:bCs/>
                <w:sz w:val="24"/>
                <w:szCs w:val="24"/>
              </w:rPr>
            </w:pPr>
            <w:r w:rsidRPr="00A07399">
              <w:rPr>
                <w:rFonts w:ascii="AWO Fago Office" w:hAnsi="AWO Fago Office"/>
                <w:b/>
                <w:bCs/>
                <w:sz w:val="24"/>
                <w:szCs w:val="24"/>
              </w:rPr>
              <w:t>Unterschriftberechtigte Person</w:t>
            </w:r>
            <w:r w:rsidR="002504C4" w:rsidRPr="00A07399">
              <w:rPr>
                <w:rFonts w:ascii="AWO Fago Office" w:hAnsi="AWO Fago Office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8" w:type="dxa"/>
          </w:tcPr>
          <w:p w14:paraId="5F3A87CD" w14:textId="77777777" w:rsidR="00AA3C68" w:rsidRPr="00A07399" w:rsidRDefault="00AA3C68" w:rsidP="00AA3C68">
            <w:pPr>
              <w:rPr>
                <w:rFonts w:ascii="AWO Fago Office" w:hAnsi="AWO Fago Office"/>
                <w:b/>
                <w:bCs/>
                <w:sz w:val="32"/>
                <w:szCs w:val="32"/>
              </w:rPr>
            </w:pPr>
          </w:p>
        </w:tc>
      </w:tr>
      <w:tr w:rsidR="00AA3C68" w:rsidRPr="00A07399" w14:paraId="00DE1E72" w14:textId="77777777" w:rsidTr="00EE06E3">
        <w:trPr>
          <w:trHeight w:val="570"/>
        </w:trPr>
        <w:tc>
          <w:tcPr>
            <w:tcW w:w="4802" w:type="dxa"/>
          </w:tcPr>
          <w:p w14:paraId="28C70EBD" w14:textId="0FF99F1A" w:rsidR="00AA3C68" w:rsidRPr="00A07399" w:rsidRDefault="00F92D4B" w:rsidP="00AA3C68">
            <w:pPr>
              <w:rPr>
                <w:rFonts w:ascii="AWO Fago Office" w:hAnsi="AWO Fago Office"/>
                <w:b/>
                <w:bCs/>
                <w:sz w:val="24"/>
                <w:szCs w:val="24"/>
              </w:rPr>
            </w:pPr>
            <w:r w:rsidRPr="00A07399">
              <w:rPr>
                <w:rFonts w:ascii="AWO Fago Office" w:hAnsi="AWO Fago Office"/>
                <w:b/>
                <w:bCs/>
                <w:sz w:val="24"/>
                <w:szCs w:val="24"/>
              </w:rPr>
              <w:t>Zeitpunkt</w:t>
            </w:r>
            <w:r w:rsidR="00305FB4" w:rsidRPr="00A07399">
              <w:rPr>
                <w:rFonts w:ascii="AWO Fago Office" w:hAnsi="AWO Fago Office"/>
                <w:b/>
                <w:bCs/>
                <w:sz w:val="24"/>
                <w:szCs w:val="24"/>
              </w:rPr>
              <w:t xml:space="preserve"> des Projekts</w:t>
            </w:r>
            <w:r w:rsidRPr="00A07399">
              <w:rPr>
                <w:rFonts w:ascii="AWO Fago Office" w:hAnsi="AWO Fago Office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8" w:type="dxa"/>
          </w:tcPr>
          <w:p w14:paraId="778D4006" w14:textId="0BF81B4E" w:rsidR="00F92D4B" w:rsidRPr="00A07399" w:rsidRDefault="00F92D4B" w:rsidP="00AA3C68">
            <w:pPr>
              <w:rPr>
                <w:rFonts w:ascii="AWO Fago Office" w:hAnsi="AWO Fago Office"/>
                <w:b/>
                <w:bCs/>
                <w:sz w:val="32"/>
                <w:szCs w:val="32"/>
              </w:rPr>
            </w:pPr>
          </w:p>
        </w:tc>
      </w:tr>
    </w:tbl>
    <w:p w14:paraId="404A2074" w14:textId="4129BD60" w:rsidR="00AA3C68" w:rsidRPr="00A07399" w:rsidRDefault="00AA3C68" w:rsidP="00AA3C68">
      <w:pPr>
        <w:spacing w:line="240" w:lineRule="auto"/>
        <w:rPr>
          <w:rFonts w:ascii="AWO Fago Office" w:hAnsi="AWO Fago Office"/>
          <w:b/>
          <w:bCs/>
          <w:sz w:val="32"/>
          <w:szCs w:val="32"/>
        </w:rPr>
      </w:pPr>
    </w:p>
    <w:tbl>
      <w:tblPr>
        <w:tblW w:w="992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6316"/>
        <w:gridCol w:w="2976"/>
      </w:tblGrid>
      <w:tr w:rsidR="005331AD" w:rsidRPr="00A07399" w14:paraId="155FDEA3" w14:textId="77777777" w:rsidTr="001B53FF">
        <w:trPr>
          <w:trHeight w:val="2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118E" w14:textId="23A4CF4E" w:rsidR="005331AD" w:rsidRPr="00A07399" w:rsidRDefault="005331AD" w:rsidP="001B53FF">
            <w:pPr>
              <w:rPr>
                <w:rFonts w:ascii="AWO Fago Office" w:eastAsia="Times New Roman" w:hAnsi="AWO Fago Office" w:cs="Arial"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92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3B18" w14:textId="188D7F6B" w:rsidR="005331AD" w:rsidRPr="00A07399" w:rsidRDefault="005331AD" w:rsidP="00EE06E3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5331AD" w:rsidRPr="00A07399" w14:paraId="4581237C" w14:textId="77777777" w:rsidTr="001B53FF">
        <w:trPr>
          <w:trHeight w:val="2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E1AB" w14:textId="77777777" w:rsidR="005331AD" w:rsidRPr="00A07399" w:rsidRDefault="005331AD" w:rsidP="00EE06E3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92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A176B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5331AD" w:rsidRPr="00A07399" w14:paraId="0C95F931" w14:textId="77777777" w:rsidTr="001B53FF">
        <w:trPr>
          <w:trHeight w:val="25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2E0F" w14:textId="77777777" w:rsidR="005331AD" w:rsidRPr="00A07399" w:rsidRDefault="005331AD" w:rsidP="00E34BAC">
            <w:pPr>
              <w:spacing w:after="0" w:line="240" w:lineRule="auto"/>
              <w:rPr>
                <w:rFonts w:ascii="AWO Fago Office" w:eastAsia="Times New Roman" w:hAnsi="AWO Fago Office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2990B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5331AD" w:rsidRPr="00A07399" w14:paraId="5405AD58" w14:textId="77777777" w:rsidTr="001B53FF">
        <w:trPr>
          <w:trHeight w:val="9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339E" w14:textId="77777777" w:rsidR="005331AD" w:rsidRPr="005613A7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  <w:t>1. Ausgaben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D5BD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E30A20" w:rsidRPr="00A07399" w14:paraId="7279B0A9" w14:textId="77777777" w:rsidTr="001B53FF">
        <w:trPr>
          <w:trHeight w:val="90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1E55" w14:textId="77777777" w:rsidR="00E30A20" w:rsidRPr="00A07399" w:rsidRDefault="00E30A20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578D" w14:textId="77777777" w:rsidR="00E30A20" w:rsidRPr="00A07399" w:rsidRDefault="00E30A20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5331AD" w:rsidRPr="00A07399" w14:paraId="65D69FC3" w14:textId="77777777" w:rsidTr="001B53FF">
        <w:trPr>
          <w:trHeight w:val="3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7E235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lang w:eastAsia="de-DE"/>
              </w:rPr>
              <w:t>1.1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F1E9" w14:textId="2601DE28" w:rsidR="005331AD" w:rsidRPr="00C1770B" w:rsidRDefault="00305FB4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C1770B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Projekta</w:t>
            </w:r>
            <w:r w:rsidR="005331AD" w:rsidRPr="00C1770B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usgaben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256C" w14:textId="77777777" w:rsidR="005331AD" w:rsidRPr="00C1770B" w:rsidRDefault="005331AD" w:rsidP="005331AD">
            <w:pPr>
              <w:spacing w:after="0" w:line="240" w:lineRule="auto"/>
              <w:jc w:val="center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C1770B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Betrag €</w:t>
            </w:r>
          </w:p>
        </w:tc>
      </w:tr>
      <w:tr w:rsidR="002504C4" w:rsidRPr="00A07399" w14:paraId="0D67BB66" w14:textId="77777777" w:rsidTr="001B53FF">
        <w:trPr>
          <w:trHeight w:val="3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76B9FA" w14:textId="77777777" w:rsidR="002504C4" w:rsidRPr="00A07399" w:rsidRDefault="002504C4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8CA0" w14:textId="77777777" w:rsidR="002504C4" w:rsidRPr="00A07399" w:rsidRDefault="002504C4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CA0A" w14:textId="77777777" w:rsidR="002504C4" w:rsidRPr="00A07399" w:rsidRDefault="002504C4" w:rsidP="005331AD">
            <w:pPr>
              <w:spacing w:after="0" w:line="240" w:lineRule="auto"/>
              <w:jc w:val="center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</w:tr>
      <w:tr w:rsidR="002504C4" w:rsidRPr="00A07399" w14:paraId="76BFDBBD" w14:textId="77777777" w:rsidTr="001B53FF">
        <w:trPr>
          <w:trHeight w:val="3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0D48E4" w14:textId="77777777" w:rsidR="002504C4" w:rsidRPr="00A07399" w:rsidRDefault="002504C4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4180" w14:textId="77777777" w:rsidR="002504C4" w:rsidRPr="00A07399" w:rsidRDefault="002504C4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89D6" w14:textId="77777777" w:rsidR="002504C4" w:rsidRPr="00A07399" w:rsidRDefault="002504C4" w:rsidP="005331AD">
            <w:pPr>
              <w:spacing w:after="0" w:line="240" w:lineRule="auto"/>
              <w:jc w:val="center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</w:tr>
      <w:tr w:rsidR="002504C4" w:rsidRPr="00A07399" w14:paraId="208EE44D" w14:textId="77777777" w:rsidTr="001B53FF">
        <w:trPr>
          <w:trHeight w:val="3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1D36C" w14:textId="77777777" w:rsidR="002504C4" w:rsidRPr="00A07399" w:rsidRDefault="002504C4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9FF6" w14:textId="77777777" w:rsidR="002504C4" w:rsidRPr="00A07399" w:rsidRDefault="002504C4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9662" w14:textId="77777777" w:rsidR="002504C4" w:rsidRPr="00A07399" w:rsidRDefault="002504C4" w:rsidP="005331AD">
            <w:pPr>
              <w:spacing w:after="0" w:line="240" w:lineRule="auto"/>
              <w:jc w:val="center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</w:tr>
      <w:tr w:rsidR="002504C4" w:rsidRPr="00A07399" w14:paraId="3E60BEA7" w14:textId="77777777" w:rsidTr="001B53FF">
        <w:trPr>
          <w:trHeight w:val="3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C385A5" w14:textId="77777777" w:rsidR="002504C4" w:rsidRPr="00A07399" w:rsidRDefault="002504C4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DECA" w14:textId="77777777" w:rsidR="002504C4" w:rsidRPr="00A07399" w:rsidRDefault="002504C4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A8AC" w14:textId="77777777" w:rsidR="002504C4" w:rsidRPr="00A07399" w:rsidRDefault="002504C4" w:rsidP="005331AD">
            <w:pPr>
              <w:spacing w:after="0" w:line="240" w:lineRule="auto"/>
              <w:jc w:val="center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</w:tr>
      <w:tr w:rsidR="002504C4" w:rsidRPr="00A07399" w14:paraId="34374479" w14:textId="77777777" w:rsidTr="001B53FF">
        <w:trPr>
          <w:trHeight w:val="3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091D71" w14:textId="77777777" w:rsidR="002504C4" w:rsidRPr="00A07399" w:rsidRDefault="002504C4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7DF2" w14:textId="77777777" w:rsidR="002504C4" w:rsidRPr="00A07399" w:rsidRDefault="002504C4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9D87" w14:textId="77777777" w:rsidR="002504C4" w:rsidRPr="00A07399" w:rsidRDefault="002504C4" w:rsidP="005331AD">
            <w:pPr>
              <w:spacing w:after="0" w:line="240" w:lineRule="auto"/>
              <w:jc w:val="center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</w:tr>
      <w:tr w:rsidR="005331AD" w:rsidRPr="00A07399" w14:paraId="3BE3DFE5" w14:textId="77777777" w:rsidTr="001B53FF">
        <w:trPr>
          <w:trHeight w:val="40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BDBAC" w14:textId="77777777" w:rsidR="005331AD" w:rsidRPr="00C1770B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</w:pPr>
            <w:r w:rsidRPr="00C1770B"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  <w:t>- Honorare und Gagen (bei Honoraren bitte Stundensatz angeben):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B89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5DFE1803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27F6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E50E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64264723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0154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F657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71AB623C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FA42" w14:textId="77777777" w:rsidR="005331AD" w:rsidRPr="00C1770B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</w:pPr>
            <w:r w:rsidRPr="00C1770B"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  <w:t>- Veranstaltungskosten (Miete, Technik, Reinigung etc.):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914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6CDCA412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8AD0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2C0D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3BB3F389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2CF7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E541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61DBBE3D" w14:textId="77777777" w:rsidTr="00EE06E3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B19B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2AD2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708E1740" w14:textId="77777777" w:rsidTr="001B53FF">
        <w:trPr>
          <w:trHeight w:val="322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E0A98" w14:textId="77777777" w:rsidR="005331AD" w:rsidRPr="00C1770B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</w:pPr>
            <w:r w:rsidRPr="00C1770B"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  <w:t>- Kosten für Werbung und Öffentlichkeitsarbeit: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3A4B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6D3CA8C5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E172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B2C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1E3D2682" w14:textId="77777777" w:rsidTr="00A07399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79D6" w14:textId="77777777" w:rsidR="005331AD" w:rsidRPr="00C1770B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iCs/>
                <w:sz w:val="24"/>
                <w:szCs w:val="24"/>
                <w:lang w:eastAsia="de-DE"/>
              </w:rPr>
            </w:pPr>
            <w:r w:rsidRPr="00C1770B">
              <w:rPr>
                <w:rFonts w:ascii="AWO Fago Office" w:eastAsia="Times New Roman" w:hAnsi="AWO Fago Office" w:cs="Arial"/>
                <w:iCs/>
                <w:sz w:val="24"/>
                <w:szCs w:val="24"/>
                <w:lang w:eastAsia="de-DE"/>
              </w:rPr>
              <w:t>Bitte ergänzen Sie in den folgenden Zeilen falls nötig weitere Sachausgaben: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F2B7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36A832A4" w14:textId="77777777" w:rsidTr="00A01F46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FC67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794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3C5175E9" w14:textId="77777777" w:rsidTr="008A2D38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8A61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8C0B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38C615E5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26D3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1591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1F0B15E6" w14:textId="77777777" w:rsidTr="001B53FF">
        <w:trPr>
          <w:trHeight w:val="5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42D134" w14:textId="04CFC3DD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77A7" w14:textId="364F8093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319D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5D77E017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E56F" w14:textId="3199B580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94BD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44A051B2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AC7E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4B51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67B122EB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E963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5F00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47BF494D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69444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 xml:space="preserve">Gesamtsumme Ausgaben: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B465" w14:textId="71FCE327" w:rsidR="005331AD" w:rsidRPr="00A07399" w:rsidRDefault="005331AD" w:rsidP="005331AD">
            <w:pPr>
              <w:spacing w:after="0" w:line="240" w:lineRule="auto"/>
              <w:jc w:val="right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€</w:t>
            </w:r>
          </w:p>
        </w:tc>
      </w:tr>
      <w:tr w:rsidR="005331AD" w:rsidRPr="00A07399" w14:paraId="41A40957" w14:textId="77777777" w:rsidTr="001B53FF">
        <w:trPr>
          <w:trHeight w:val="1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FB2C" w14:textId="77777777" w:rsidR="005331AD" w:rsidRPr="00A07399" w:rsidRDefault="005331AD" w:rsidP="005331AD">
            <w:pPr>
              <w:spacing w:after="0" w:line="240" w:lineRule="auto"/>
              <w:jc w:val="right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858D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3F66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Times New Roman"/>
                <w:sz w:val="20"/>
                <w:szCs w:val="20"/>
                <w:lang w:eastAsia="de-DE"/>
              </w:rPr>
            </w:pPr>
          </w:p>
        </w:tc>
      </w:tr>
      <w:tr w:rsidR="005331AD" w:rsidRPr="00A07399" w14:paraId="277945A6" w14:textId="77777777" w:rsidTr="001B53FF">
        <w:trPr>
          <w:trHeight w:val="590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B542" w14:textId="417B27B9" w:rsidR="001B53FF" w:rsidRPr="00A07399" w:rsidRDefault="001B53FF" w:rsidP="005331AD">
            <w:pPr>
              <w:spacing w:after="0" w:line="240" w:lineRule="auto"/>
              <w:jc w:val="center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</w:p>
          <w:p w14:paraId="09D4B373" w14:textId="77777777" w:rsidR="00E30A20" w:rsidRPr="00A07399" w:rsidRDefault="00E30A20" w:rsidP="00E30A20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</w:p>
          <w:p w14:paraId="331F32B8" w14:textId="77777777" w:rsidR="00E30A20" w:rsidRPr="00A07399" w:rsidRDefault="00E30A20" w:rsidP="00E30A20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</w:p>
          <w:p w14:paraId="1C97765B" w14:textId="4F85C22A" w:rsidR="00F92D4B" w:rsidRPr="00A07399" w:rsidRDefault="00E30A20" w:rsidP="00E30A20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  <w:t>Bitte beachten Sie:</w:t>
            </w:r>
          </w:p>
          <w:p w14:paraId="3EC0A0BF" w14:textId="77777777" w:rsidR="00F92D4B" w:rsidRPr="00A07399" w:rsidRDefault="00F92D4B" w:rsidP="00E30A20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</w:p>
          <w:p w14:paraId="41313F35" w14:textId="090D2C05" w:rsidR="00F92D4B" w:rsidRPr="00A07399" w:rsidRDefault="00305FB4" w:rsidP="00F92D4B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 xml:space="preserve">1. Bei Eigenmittel </w:t>
            </w:r>
            <w:r w:rsidR="00F92D4B"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 xml:space="preserve">oder anderen Einnahmen unter </w:t>
            </w:r>
            <w:r w:rsidR="00E34BAC"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 xml:space="preserve">Punkt 2 sind alle Originalbelege dem House </w:t>
            </w:r>
            <w:proofErr w:type="spellStart"/>
            <w:r w:rsidR="00E34BAC"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of</w:t>
            </w:r>
            <w:proofErr w:type="spellEnd"/>
            <w:r w:rsidR="00E34BAC"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 xml:space="preserve"> Resources </w:t>
            </w:r>
            <w:r w:rsidR="005613A7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 xml:space="preserve">Saar </w:t>
            </w:r>
            <w:r w:rsidR="00E34BAC"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vorzulegen.</w:t>
            </w:r>
          </w:p>
          <w:p w14:paraId="067FBF81" w14:textId="77777777" w:rsidR="00E34BAC" w:rsidRPr="00A07399" w:rsidRDefault="00E34BAC" w:rsidP="00F92D4B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</w:p>
          <w:p w14:paraId="152CFA16" w14:textId="37E2A9C1" w:rsidR="00E30A20" w:rsidRDefault="00F92D4B" w:rsidP="00F92D4B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2. F</w:t>
            </w:r>
            <w:r w:rsidR="00E30A20"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 xml:space="preserve">olgende Kosten </w:t>
            </w:r>
            <w:r w:rsidR="00E30A20"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u w:val="single"/>
                <w:lang w:eastAsia="de-DE"/>
              </w:rPr>
              <w:t>können NICHT</w:t>
            </w:r>
            <w:r w:rsidR="00E30A20"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 xml:space="preserve"> über unsere Finanzierung gedeckt werden:</w:t>
            </w:r>
          </w:p>
          <w:p w14:paraId="0D971EAB" w14:textId="77777777" w:rsidR="00A07399" w:rsidRPr="00A07399" w:rsidRDefault="00A07399" w:rsidP="00F92D4B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</w:p>
          <w:p w14:paraId="696C0684" w14:textId="7BFFB66D" w:rsidR="00E30A20" w:rsidRPr="005613A7" w:rsidRDefault="00E30A20" w:rsidP="00E30A20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  <w:t>Laufende Kosten (z.B. Telefon- oder Internet Kosten)</w:t>
            </w:r>
          </w:p>
          <w:p w14:paraId="1C066D6F" w14:textId="4EE3AAD4" w:rsidR="00E30A20" w:rsidRPr="005613A7" w:rsidRDefault="00E30A20" w:rsidP="00E30A20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  <w:t>Verpflegung</w:t>
            </w:r>
          </w:p>
          <w:p w14:paraId="046F9906" w14:textId="31E886D9" w:rsidR="0025087E" w:rsidRPr="005613A7" w:rsidRDefault="00E30A20" w:rsidP="00E30A20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  <w:t>Langfristige und bleibende S</w:t>
            </w:r>
            <w:r w:rsidR="00305FB4" w:rsidRPr="005613A7"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  <w:t>ach-Anschaffungen (z.B. elektrische Geräte oder Einrichtung</w:t>
            </w:r>
            <w:r w:rsidRPr="005613A7"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  <w:t>)</w:t>
            </w:r>
          </w:p>
          <w:p w14:paraId="47D91400" w14:textId="4089F4EB" w:rsidR="00E30A20" w:rsidRPr="005613A7" w:rsidRDefault="00E30A20" w:rsidP="00E30A20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  <w:t>Fahrkosten werden mit 0,20 € pro Kilometer abgerechnet</w:t>
            </w:r>
          </w:p>
          <w:p w14:paraId="1A1401E6" w14:textId="70F4863D" w:rsidR="00E30A20" w:rsidRPr="005613A7" w:rsidRDefault="00305FB4" w:rsidP="00EE06E3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bCs/>
                <w:sz w:val="24"/>
                <w:szCs w:val="24"/>
                <w:lang w:eastAsia="de-DE"/>
              </w:rPr>
              <w:t>Honorare werden mit max. 60€ pro Stunde abgerechnet</w:t>
            </w:r>
          </w:p>
          <w:p w14:paraId="48C9A728" w14:textId="79803985" w:rsidR="001B53FF" w:rsidRPr="00A07399" w:rsidRDefault="001B53FF" w:rsidP="00E30A20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</w:p>
          <w:p w14:paraId="6DE8512F" w14:textId="77777777" w:rsidR="005331AD" w:rsidRDefault="005331AD" w:rsidP="005331AD">
            <w:pPr>
              <w:spacing w:after="0" w:line="240" w:lineRule="auto"/>
              <w:jc w:val="center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  <w:t>Kos</w:t>
            </w:r>
            <w:r w:rsidR="00CE38F3" w:rsidRPr="00A07399"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  <w:t>ten-/Finanzierungsplan - Seite 3</w:t>
            </w:r>
          </w:p>
          <w:p w14:paraId="4D072DEA" w14:textId="472B9462" w:rsidR="00A07399" w:rsidRPr="00A07399" w:rsidRDefault="00A07399" w:rsidP="005331AD">
            <w:pPr>
              <w:spacing w:after="0" w:line="240" w:lineRule="auto"/>
              <w:jc w:val="center"/>
              <w:rPr>
                <w:rFonts w:ascii="AWO Fago Office" w:eastAsia="Times New Roman" w:hAnsi="AWO Fago Office" w:cs="Arial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5331AD" w:rsidRPr="00A07399" w14:paraId="2DCEE908" w14:textId="77777777" w:rsidTr="001B53FF">
        <w:trPr>
          <w:trHeight w:val="32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6E5B" w14:textId="77777777" w:rsidR="005331AD" w:rsidRPr="005613A7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lastRenderedPageBreak/>
              <w:t>2. Einnahmen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53BB" w14:textId="77777777" w:rsidR="005331AD" w:rsidRPr="00A07399" w:rsidRDefault="005331AD" w:rsidP="005331AD">
            <w:pPr>
              <w:spacing w:after="0" w:line="240" w:lineRule="auto"/>
              <w:jc w:val="center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Betrag €</w:t>
            </w:r>
          </w:p>
        </w:tc>
      </w:tr>
      <w:tr w:rsidR="005331AD" w:rsidRPr="00A07399" w14:paraId="4AEB90FA" w14:textId="77777777" w:rsidTr="001B53FF">
        <w:trPr>
          <w:trHeight w:val="5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E95F2" w14:textId="77777777" w:rsidR="005331AD" w:rsidRPr="005613A7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  <w:t>2.1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4E0B" w14:textId="77777777" w:rsidR="005331AD" w:rsidRPr="005613A7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  <w:t>Eigenmittel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A979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4A85FBEA" w14:textId="77777777" w:rsidTr="001B53FF">
        <w:trPr>
          <w:trHeight w:val="5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590C6" w14:textId="77777777" w:rsidR="005331AD" w:rsidRPr="005613A7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  <w:t>2.2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E07C" w14:textId="77777777" w:rsidR="005331AD" w:rsidRPr="005613A7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  <w:t>Einnahmen aus Eintrittsgeldern oder Teilnehmerbeiträgen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C5BF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481F4E92" w14:textId="77777777" w:rsidTr="001B53FF">
        <w:trPr>
          <w:trHeight w:val="5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1D72" w14:textId="77777777" w:rsidR="005331AD" w:rsidRPr="005613A7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  <w:t>2.3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654C" w14:textId="77777777" w:rsidR="005331AD" w:rsidRPr="005613A7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</w:pPr>
            <w:r w:rsidRPr="005613A7">
              <w:rPr>
                <w:rFonts w:ascii="AWO Fago Office" w:eastAsia="Times New Roman" w:hAnsi="AWO Fago Office" w:cs="Arial"/>
                <w:sz w:val="24"/>
                <w:szCs w:val="24"/>
                <w:lang w:eastAsia="de-DE"/>
              </w:rPr>
              <w:t>Spenden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E801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4BD86F42" w14:textId="77777777" w:rsidTr="001B53FF">
        <w:trPr>
          <w:trHeight w:val="5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61991" w14:textId="18735ACD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lang w:eastAsia="de-DE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CA69" w14:textId="0A6D6AF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E600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eastAsia="de-DE"/>
              </w:rPr>
              <w:t> </w:t>
            </w:r>
          </w:p>
        </w:tc>
      </w:tr>
      <w:tr w:rsidR="005331AD" w:rsidRPr="00A07399" w14:paraId="3F983AA2" w14:textId="77777777" w:rsidTr="001B53FF">
        <w:trPr>
          <w:trHeight w:val="5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5BDFD5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lang w:eastAsia="de-DE"/>
              </w:rPr>
              <w:t>2.4.1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A6BAA8" w14:textId="7EFBA022" w:rsidR="005331AD" w:rsidRPr="00A07399" w:rsidRDefault="001B53FF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lang w:val="en-US"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lang w:val="en-US" w:eastAsia="de-DE"/>
              </w:rPr>
              <w:t>House of Resources Saar (HoR-Saar)</w:t>
            </w:r>
            <w:r w:rsidR="005331AD" w:rsidRPr="00A07399">
              <w:rPr>
                <w:rFonts w:ascii="AWO Fago Office" w:eastAsia="Times New Roman" w:hAnsi="AWO Fago Office" w:cs="Arial"/>
                <w:b/>
                <w:bCs/>
                <w:lang w:val="en-US" w:eastAsia="de-DE"/>
              </w:rPr>
              <w:t xml:space="preserve"> - </w:t>
            </w:r>
            <w:proofErr w:type="spellStart"/>
            <w:r w:rsidR="005331AD" w:rsidRPr="00A07399">
              <w:rPr>
                <w:rFonts w:ascii="AWO Fago Office" w:eastAsia="Times New Roman" w:hAnsi="AWO Fago Office" w:cs="Arial"/>
                <w:b/>
                <w:bCs/>
                <w:lang w:val="en-US" w:eastAsia="de-DE"/>
              </w:rPr>
              <w:t>beantragt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53956D" w14:textId="1E86DC65" w:rsidR="003825B0" w:rsidRPr="00A07399" w:rsidRDefault="003825B0" w:rsidP="003825B0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</w:pPr>
          </w:p>
        </w:tc>
      </w:tr>
      <w:tr w:rsidR="005331AD" w:rsidRPr="00A07399" w14:paraId="5F8F22C8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2FFE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06A2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  <w:t> </w:t>
            </w:r>
          </w:p>
        </w:tc>
      </w:tr>
      <w:tr w:rsidR="005331AD" w:rsidRPr="00A07399" w14:paraId="44A7763C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39C3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9EEA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  <w:t> </w:t>
            </w:r>
          </w:p>
        </w:tc>
      </w:tr>
      <w:tr w:rsidR="005331AD" w:rsidRPr="00A07399" w14:paraId="2809CA83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6BFD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9436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  <w:t> </w:t>
            </w:r>
          </w:p>
        </w:tc>
      </w:tr>
      <w:tr w:rsidR="005331AD" w:rsidRPr="00A07399" w14:paraId="5E5437DC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D6D6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204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  <w:t> </w:t>
            </w:r>
          </w:p>
        </w:tc>
      </w:tr>
      <w:tr w:rsidR="005331AD" w:rsidRPr="00A07399" w14:paraId="13C4BC14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ECE7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4F09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</w:pPr>
            <w:r w:rsidRPr="00A07399">
              <w:rPr>
                <w:rFonts w:ascii="AWO Fago Office" w:eastAsia="Times New Roman" w:hAnsi="AWO Fago Office" w:cs="Arial"/>
                <w:sz w:val="20"/>
                <w:szCs w:val="20"/>
                <w:lang w:val="en-US" w:eastAsia="de-DE"/>
              </w:rPr>
              <w:t> </w:t>
            </w:r>
          </w:p>
        </w:tc>
      </w:tr>
      <w:tr w:rsidR="005331AD" w:rsidRPr="00A07399" w14:paraId="4BA3D865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FA64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Gesamtsumme Einnahmen: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832" w14:textId="06DD6020" w:rsidR="005331AD" w:rsidRPr="00A07399" w:rsidRDefault="005331AD" w:rsidP="005331AD">
            <w:pPr>
              <w:spacing w:after="0" w:line="240" w:lineRule="auto"/>
              <w:jc w:val="right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€</w:t>
            </w:r>
          </w:p>
        </w:tc>
      </w:tr>
      <w:tr w:rsidR="005331AD" w:rsidRPr="00A07399" w14:paraId="48BFBFD7" w14:textId="77777777" w:rsidTr="001B53FF">
        <w:trPr>
          <w:trHeight w:val="5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798C" w14:textId="77777777" w:rsidR="005331AD" w:rsidRPr="00A07399" w:rsidRDefault="005331AD" w:rsidP="005331AD">
            <w:pPr>
              <w:spacing w:after="0" w:line="240" w:lineRule="auto"/>
              <w:jc w:val="right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EE6A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2A55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Times New Roman"/>
                <w:sz w:val="20"/>
                <w:szCs w:val="20"/>
                <w:lang w:eastAsia="de-DE"/>
              </w:rPr>
            </w:pPr>
          </w:p>
        </w:tc>
      </w:tr>
      <w:tr w:rsidR="005331AD" w:rsidRPr="00A07399" w14:paraId="1BEC33F4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8773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3. Zusammenfassung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39A4" w14:textId="77777777" w:rsidR="005331AD" w:rsidRPr="00A07399" w:rsidRDefault="005331AD" w:rsidP="005331AD">
            <w:pPr>
              <w:spacing w:after="0" w:line="240" w:lineRule="auto"/>
              <w:jc w:val="center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Betrag €</w:t>
            </w:r>
          </w:p>
        </w:tc>
      </w:tr>
      <w:tr w:rsidR="005331AD" w:rsidRPr="00A07399" w14:paraId="07DA5167" w14:textId="77777777" w:rsidTr="001B53FF">
        <w:trPr>
          <w:trHeight w:val="5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1D648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3.1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C4D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Ausgaben: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CF23" w14:textId="75BD4F23" w:rsidR="005331AD" w:rsidRPr="00A07399" w:rsidRDefault="005331AD" w:rsidP="005331AD">
            <w:pPr>
              <w:spacing w:after="0" w:line="240" w:lineRule="auto"/>
              <w:jc w:val="right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€</w:t>
            </w:r>
          </w:p>
        </w:tc>
      </w:tr>
      <w:tr w:rsidR="005331AD" w:rsidRPr="00A07399" w14:paraId="6BB3BE68" w14:textId="77777777" w:rsidTr="001B53FF">
        <w:trPr>
          <w:trHeight w:val="5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18E2B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3.2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F8D6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Einnahmen: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1530" w14:textId="7A91F5A9" w:rsidR="005331AD" w:rsidRPr="00A07399" w:rsidRDefault="005331AD" w:rsidP="005331AD">
            <w:pPr>
              <w:spacing w:after="0" w:line="240" w:lineRule="auto"/>
              <w:jc w:val="right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€</w:t>
            </w:r>
          </w:p>
        </w:tc>
      </w:tr>
      <w:tr w:rsidR="005331AD" w:rsidRPr="00A07399" w14:paraId="2E392BD2" w14:textId="77777777" w:rsidTr="001B53FF">
        <w:trPr>
          <w:trHeight w:val="5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C923E" w14:textId="77777777" w:rsidR="005331AD" w:rsidRPr="00A07399" w:rsidRDefault="005331AD" w:rsidP="005331AD">
            <w:pPr>
              <w:spacing w:after="0" w:line="240" w:lineRule="auto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Differenz (muss - 0 - ergeben!):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351B" w14:textId="4C8A4FA7" w:rsidR="005331AD" w:rsidRPr="00A07399" w:rsidRDefault="005331AD" w:rsidP="005331AD">
            <w:pPr>
              <w:spacing w:after="0" w:line="240" w:lineRule="auto"/>
              <w:jc w:val="right"/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</w:pPr>
            <w:r w:rsidRPr="00A07399">
              <w:rPr>
                <w:rFonts w:ascii="AWO Fago Office" w:eastAsia="Times New Roman" w:hAnsi="AWO Fago Office" w:cs="Arial"/>
                <w:b/>
                <w:bCs/>
                <w:sz w:val="24"/>
                <w:szCs w:val="24"/>
                <w:lang w:eastAsia="de-DE"/>
              </w:rPr>
              <w:t>€</w:t>
            </w:r>
          </w:p>
        </w:tc>
      </w:tr>
    </w:tbl>
    <w:p w14:paraId="18840F0A" w14:textId="07274F0D" w:rsidR="005613A7" w:rsidRPr="005613A7" w:rsidRDefault="00C72E0B" w:rsidP="005613A7">
      <w:pPr>
        <w:tabs>
          <w:tab w:val="left" w:pos="7512"/>
        </w:tabs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A07399">
        <w:rPr>
          <w:rFonts w:ascii="AWO Fago Office" w:hAnsi="AWO Fago Office"/>
          <w:sz w:val="24"/>
          <w:szCs w:val="24"/>
        </w:rPr>
        <w:t xml:space="preserve">                      </w:t>
      </w:r>
      <w:r w:rsidRPr="00A07399">
        <w:rPr>
          <w:rFonts w:ascii="AWO Fago Office" w:hAnsi="AWO Fago Office"/>
          <w:noProof/>
          <w:sz w:val="24"/>
          <w:szCs w:val="24"/>
          <w:lang w:eastAsia="de-DE"/>
        </w:rPr>
        <w:t xml:space="preserve">                                         </w:t>
      </w:r>
      <w:r w:rsidR="000F6BF0" w:rsidRPr="00A07399">
        <w:rPr>
          <w:rFonts w:ascii="AWO Fago Office" w:hAnsi="AWO Fago Office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D02B" wp14:editId="3FF87184">
                <wp:simplePos x="0" y="0"/>
                <wp:positionH relativeFrom="column">
                  <wp:posOffset>-952500</wp:posOffset>
                </wp:positionH>
                <wp:positionV relativeFrom="paragraph">
                  <wp:posOffset>1140460</wp:posOffset>
                </wp:positionV>
                <wp:extent cx="8336280" cy="54229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6280" cy="542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723E2" w14:textId="0E8EFD88" w:rsidR="00C72E0B" w:rsidRDefault="00C72E0B" w:rsidP="00C72E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89D02B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75pt;margin-top:89.8pt;width:656.4pt;height:42.7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" fillcolor="window" stroked="f" strokeweight=".5pt">
                <v:textbox style="mso-fit-shape-to-text:t">
                  <w:txbxContent>
                    <w:p w14:paraId="07A723E2" w14:textId="0E8EFD88" w:rsidR="00C72E0B" w:rsidRDefault="00C72E0B" w:rsidP="00C72E0B"/>
                  </w:txbxContent>
                </v:textbox>
              </v:shape>
            </w:pict>
          </mc:Fallback>
        </mc:AlternateContent>
      </w:r>
    </w:p>
    <w:p w14:paraId="6BD6720D" w14:textId="77777777" w:rsidR="005613A7" w:rsidRDefault="005613A7" w:rsidP="007658B4">
      <w:pPr>
        <w:pStyle w:val="KeinLeerraum"/>
        <w:rPr>
          <w:rFonts w:ascii="AWO Fago Office" w:hAnsi="AWO Fago Office" w:cs="Arial"/>
          <w:sz w:val="24"/>
          <w:szCs w:val="24"/>
        </w:rPr>
      </w:pPr>
    </w:p>
    <w:p w14:paraId="6E7774AA" w14:textId="2AEB1806" w:rsidR="00773224" w:rsidRPr="00A07399" w:rsidRDefault="00E30A20" w:rsidP="005613A7">
      <w:pPr>
        <w:pStyle w:val="KeinLeerraum"/>
        <w:rPr>
          <w:rFonts w:ascii="AWO Fago Office" w:hAnsi="AWO Fago Office"/>
          <w:sz w:val="24"/>
          <w:szCs w:val="24"/>
        </w:rPr>
      </w:pPr>
      <w:r w:rsidRPr="00A07399">
        <w:rPr>
          <w:rFonts w:ascii="AWO Fago Office" w:hAnsi="AWO Fago Office" w:cs="Arial"/>
          <w:sz w:val="24"/>
          <w:szCs w:val="24"/>
        </w:rPr>
        <w:t xml:space="preserve">Ort, Datum </w:t>
      </w:r>
      <w:r w:rsidR="005613A7">
        <w:rPr>
          <w:rFonts w:ascii="AWO Fago Office" w:hAnsi="AWO Fago Office" w:cs="Arial"/>
          <w:sz w:val="24"/>
          <w:szCs w:val="24"/>
        </w:rPr>
        <w:t xml:space="preserve">________________________________                             </w:t>
      </w:r>
      <w:bookmarkStart w:id="0" w:name="_GoBack"/>
      <w:bookmarkEnd w:id="0"/>
      <w:r w:rsidRPr="00A07399">
        <w:rPr>
          <w:rFonts w:ascii="AWO Fago Office" w:hAnsi="AWO Fago Office" w:cs="Arial"/>
          <w:sz w:val="24"/>
          <w:szCs w:val="24"/>
        </w:rPr>
        <w:t>Unterschrift</w:t>
      </w:r>
    </w:p>
    <w:sectPr w:rsidR="00773224" w:rsidRPr="00A07399" w:rsidSect="008A2D38">
      <w:headerReference w:type="default" r:id="rId11"/>
      <w:footerReference w:type="default" r:id="rId12"/>
      <w:pgSz w:w="11906" w:h="16838" w:code="9"/>
      <w:pgMar w:top="184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29C5F" w14:textId="77777777" w:rsidR="002861B9" w:rsidRDefault="002861B9" w:rsidP="00A66B18">
      <w:pPr>
        <w:spacing w:after="0"/>
      </w:pPr>
      <w:r>
        <w:separator/>
      </w:r>
    </w:p>
  </w:endnote>
  <w:endnote w:type="continuationSeparator" w:id="0">
    <w:p w14:paraId="1E5BE142" w14:textId="77777777" w:rsidR="002861B9" w:rsidRDefault="002861B9" w:rsidP="00A66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WO Fago Office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877F" w14:textId="6E825DDF" w:rsidR="00B46761" w:rsidRDefault="00B46761" w:rsidP="00C71757">
    <w:pPr>
      <w:pStyle w:val="Fuzeile"/>
      <w:jc w:val="center"/>
      <w:rPr>
        <w:sz w:val="16"/>
        <w:szCs w:val="16"/>
      </w:rPr>
    </w:pPr>
  </w:p>
  <w:p w14:paraId="105D3B63" w14:textId="77777777" w:rsidR="00B46761" w:rsidRDefault="00B46761" w:rsidP="00C71757">
    <w:pPr>
      <w:pStyle w:val="Fuzeile"/>
      <w:jc w:val="center"/>
      <w:rPr>
        <w:sz w:val="16"/>
        <w:szCs w:val="16"/>
      </w:rPr>
    </w:pPr>
  </w:p>
  <w:p w14:paraId="3D39B898" w14:textId="77777777" w:rsidR="00B46761" w:rsidRDefault="00B46761" w:rsidP="00EE06E3">
    <w:pPr>
      <w:pStyle w:val="Fuzeile"/>
      <w:ind w:left="-426"/>
      <w:jc w:val="center"/>
      <w:rPr>
        <w:sz w:val="16"/>
        <w:szCs w:val="16"/>
      </w:rPr>
    </w:pPr>
  </w:p>
  <w:p w14:paraId="3760AE03" w14:textId="77777777" w:rsidR="00B46761" w:rsidRDefault="00B46761" w:rsidP="00C71757">
    <w:pPr>
      <w:pStyle w:val="Fuzeile"/>
      <w:jc w:val="center"/>
      <w:rPr>
        <w:sz w:val="16"/>
        <w:szCs w:val="16"/>
      </w:rPr>
    </w:pPr>
  </w:p>
  <w:p w14:paraId="1621FE4B" w14:textId="52CC6FC8" w:rsidR="00447B03" w:rsidRPr="00447B03" w:rsidRDefault="008A2D38" w:rsidP="00EE06E3">
    <w:pPr>
      <w:pStyle w:val="Fuzeile"/>
      <w:ind w:left="-709"/>
      <w:rPr>
        <w:sz w:val="16"/>
        <w:szCs w:val="16"/>
      </w:rPr>
    </w:pPr>
    <w:r>
      <w:rPr>
        <w:sz w:val="16"/>
        <w:szCs w:val="16"/>
      </w:rPr>
      <w:t xml:space="preserve">                                        </w:t>
    </w:r>
    <w:r>
      <w:rPr>
        <w:noProof/>
        <w:sz w:val="16"/>
        <w:szCs w:val="16"/>
        <w:lang w:eastAsia="de-DE"/>
      </w:rPr>
      <w:drawing>
        <wp:inline distT="0" distB="0" distL="0" distR="0" wp14:anchorId="5E0C5793" wp14:editId="03BC3871">
          <wp:extent cx="2361219" cy="590305"/>
          <wp:effectExtent l="0" t="0" r="1270" b="635"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20230405 Logo House of resources_in Traegerschaft der AWO Saarland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884" cy="62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68F9">
      <w:rPr>
        <w:noProof/>
        <w:sz w:val="16"/>
        <w:szCs w:val="16"/>
        <w:lang w:eastAsia="de-DE"/>
      </w:rPr>
      <w:drawing>
        <wp:inline distT="0" distB="0" distL="0" distR="0" wp14:anchorId="07E935E9" wp14:editId="2C310294">
          <wp:extent cx="780363" cy="796290"/>
          <wp:effectExtent l="0" t="0" r="127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I_Fz_2025_Office_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656" cy="84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de-DE"/>
      </w:rPr>
      <w:drawing>
        <wp:inline distT="0" distB="0" distL="0" distR="0" wp14:anchorId="553E8BAC" wp14:editId="1B2835D8">
          <wp:extent cx="726831" cy="652391"/>
          <wp:effectExtent l="0" t="0" r="0" b="0"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lhs-sb-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36" t="14653" r="22679" b="9701"/>
                  <a:stretch/>
                </pic:blipFill>
                <pic:spPr bwMode="auto">
                  <a:xfrm>
                    <a:off x="0" y="0"/>
                    <a:ext cx="778604" cy="6988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de-DE"/>
      </w:rPr>
      <w:drawing>
        <wp:inline distT="0" distB="0" distL="0" distR="0" wp14:anchorId="3F30DCE7" wp14:editId="54BD2A29">
          <wp:extent cx="1837981" cy="599196"/>
          <wp:effectExtent l="0" t="0" r="0" b="0"/>
          <wp:docPr id="59" name="Grafi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Saar_MZ_Min-ASFG-D_std_3C_neu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94" cy="606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05A38" w14:textId="77777777" w:rsidR="002861B9" w:rsidRDefault="002861B9" w:rsidP="00A66B18">
      <w:pPr>
        <w:spacing w:after="0"/>
      </w:pPr>
      <w:r>
        <w:separator/>
      </w:r>
    </w:p>
  </w:footnote>
  <w:footnote w:type="continuationSeparator" w:id="0">
    <w:p w14:paraId="006EE65B" w14:textId="77777777" w:rsidR="002861B9" w:rsidRDefault="002861B9" w:rsidP="00A66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32093" w14:textId="44AE9801" w:rsidR="00A66B18" w:rsidRDefault="000F6BF0" w:rsidP="00C72E0B">
    <w:pPr>
      <w:pStyle w:val="Kopfzeile"/>
      <w:jc w:val="lef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87AAB3E" wp14:editId="6B88D44A">
          <wp:simplePos x="0" y="0"/>
          <wp:positionH relativeFrom="column">
            <wp:posOffset>5501322</wp:posOffset>
          </wp:positionH>
          <wp:positionV relativeFrom="paragraph">
            <wp:posOffset>-147955</wp:posOffset>
          </wp:positionV>
          <wp:extent cx="1259840" cy="635000"/>
          <wp:effectExtent l="0" t="0" r="0" b="0"/>
          <wp:wrapNone/>
          <wp:docPr id="55" name="Grafik 55" descr="20230405 Logo House of resources saar_mit Website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30405 Logo House of resources saar_mit Website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73F"/>
    <w:multiLevelType w:val="hybridMultilevel"/>
    <w:tmpl w:val="7C36A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150"/>
    <w:multiLevelType w:val="hybridMultilevel"/>
    <w:tmpl w:val="248ED4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86160"/>
    <w:multiLevelType w:val="multilevel"/>
    <w:tmpl w:val="BDD2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912FB"/>
    <w:multiLevelType w:val="multilevel"/>
    <w:tmpl w:val="B828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60D49"/>
    <w:multiLevelType w:val="multilevel"/>
    <w:tmpl w:val="A76E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6373B"/>
    <w:multiLevelType w:val="multilevel"/>
    <w:tmpl w:val="38B0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95282"/>
    <w:multiLevelType w:val="multilevel"/>
    <w:tmpl w:val="12AA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87BDD"/>
    <w:multiLevelType w:val="multilevel"/>
    <w:tmpl w:val="249C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9617D"/>
    <w:multiLevelType w:val="hybridMultilevel"/>
    <w:tmpl w:val="89FAE6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797F3D"/>
    <w:multiLevelType w:val="hybridMultilevel"/>
    <w:tmpl w:val="0D9428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B75DE"/>
    <w:multiLevelType w:val="hybridMultilevel"/>
    <w:tmpl w:val="346ECB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8439B"/>
    <w:multiLevelType w:val="multilevel"/>
    <w:tmpl w:val="BFFE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2537C"/>
    <w:multiLevelType w:val="hybridMultilevel"/>
    <w:tmpl w:val="F70C3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32F42"/>
    <w:multiLevelType w:val="hybridMultilevel"/>
    <w:tmpl w:val="7FCC1270"/>
    <w:lvl w:ilvl="0" w:tplc="0407000F">
      <w:start w:val="1"/>
      <w:numFmt w:val="decimal"/>
      <w:lvlText w:val="%1."/>
      <w:lvlJc w:val="left"/>
      <w:pPr>
        <w:ind w:left="792" w:hanging="360"/>
      </w:p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7A2A7127"/>
    <w:multiLevelType w:val="multilevel"/>
    <w:tmpl w:val="782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E6C49"/>
    <w:multiLevelType w:val="multilevel"/>
    <w:tmpl w:val="0234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14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5"/>
  </w:num>
  <w:num w:numId="12">
    <w:abstractNumId w:val="0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62"/>
    <w:rsid w:val="00051B86"/>
    <w:rsid w:val="00063FF7"/>
    <w:rsid w:val="0007038E"/>
    <w:rsid w:val="000823F0"/>
    <w:rsid w:val="00083BAA"/>
    <w:rsid w:val="00096E07"/>
    <w:rsid w:val="000D02B7"/>
    <w:rsid w:val="000D56DE"/>
    <w:rsid w:val="000E5B62"/>
    <w:rsid w:val="000E7BE4"/>
    <w:rsid w:val="000F6BF0"/>
    <w:rsid w:val="0010680C"/>
    <w:rsid w:val="00115CDC"/>
    <w:rsid w:val="0013514F"/>
    <w:rsid w:val="001352DD"/>
    <w:rsid w:val="00152B0B"/>
    <w:rsid w:val="00160673"/>
    <w:rsid w:val="001729DF"/>
    <w:rsid w:val="001766D6"/>
    <w:rsid w:val="00192419"/>
    <w:rsid w:val="001B53FF"/>
    <w:rsid w:val="001C270D"/>
    <w:rsid w:val="001D0B5A"/>
    <w:rsid w:val="001E2320"/>
    <w:rsid w:val="00207670"/>
    <w:rsid w:val="00214E28"/>
    <w:rsid w:val="0022565F"/>
    <w:rsid w:val="002504C4"/>
    <w:rsid w:val="0025087E"/>
    <w:rsid w:val="00273A72"/>
    <w:rsid w:val="0027716F"/>
    <w:rsid w:val="002861B9"/>
    <w:rsid w:val="002B59FB"/>
    <w:rsid w:val="002C3F68"/>
    <w:rsid w:val="00305FB4"/>
    <w:rsid w:val="003456BA"/>
    <w:rsid w:val="00352B81"/>
    <w:rsid w:val="00382290"/>
    <w:rsid w:val="003825B0"/>
    <w:rsid w:val="00394757"/>
    <w:rsid w:val="003A0150"/>
    <w:rsid w:val="003A0782"/>
    <w:rsid w:val="003E24DF"/>
    <w:rsid w:val="0041428F"/>
    <w:rsid w:val="00447B03"/>
    <w:rsid w:val="004819B4"/>
    <w:rsid w:val="00492A3E"/>
    <w:rsid w:val="00495BEA"/>
    <w:rsid w:val="00496875"/>
    <w:rsid w:val="004A2B0D"/>
    <w:rsid w:val="004E2AAD"/>
    <w:rsid w:val="004E44D7"/>
    <w:rsid w:val="005204FA"/>
    <w:rsid w:val="00524309"/>
    <w:rsid w:val="005331AD"/>
    <w:rsid w:val="005613A7"/>
    <w:rsid w:val="00562039"/>
    <w:rsid w:val="00570DA8"/>
    <w:rsid w:val="00572686"/>
    <w:rsid w:val="00585A56"/>
    <w:rsid w:val="005B44DB"/>
    <w:rsid w:val="005C2210"/>
    <w:rsid w:val="006002F6"/>
    <w:rsid w:val="00610F1E"/>
    <w:rsid w:val="00615018"/>
    <w:rsid w:val="0062123A"/>
    <w:rsid w:val="00646E75"/>
    <w:rsid w:val="006548F7"/>
    <w:rsid w:val="006F6F10"/>
    <w:rsid w:val="00704EAB"/>
    <w:rsid w:val="007658B4"/>
    <w:rsid w:val="00773224"/>
    <w:rsid w:val="00783E79"/>
    <w:rsid w:val="007852ED"/>
    <w:rsid w:val="007A753F"/>
    <w:rsid w:val="007B5AE8"/>
    <w:rsid w:val="007B73B4"/>
    <w:rsid w:val="007F4795"/>
    <w:rsid w:val="007F5192"/>
    <w:rsid w:val="00824D48"/>
    <w:rsid w:val="00880C31"/>
    <w:rsid w:val="00882457"/>
    <w:rsid w:val="00885DE3"/>
    <w:rsid w:val="0089018C"/>
    <w:rsid w:val="008A2D38"/>
    <w:rsid w:val="008B47DD"/>
    <w:rsid w:val="008E09A4"/>
    <w:rsid w:val="00902771"/>
    <w:rsid w:val="00963717"/>
    <w:rsid w:val="009F6646"/>
    <w:rsid w:val="009F68F9"/>
    <w:rsid w:val="009F7296"/>
    <w:rsid w:val="00A01F46"/>
    <w:rsid w:val="00A07399"/>
    <w:rsid w:val="00A26FE7"/>
    <w:rsid w:val="00A5407E"/>
    <w:rsid w:val="00A66B18"/>
    <w:rsid w:val="00A6783B"/>
    <w:rsid w:val="00A765BD"/>
    <w:rsid w:val="00A96CF8"/>
    <w:rsid w:val="00AA089B"/>
    <w:rsid w:val="00AA3C68"/>
    <w:rsid w:val="00AC36FD"/>
    <w:rsid w:val="00AD3916"/>
    <w:rsid w:val="00AD51AD"/>
    <w:rsid w:val="00AE1388"/>
    <w:rsid w:val="00AE337E"/>
    <w:rsid w:val="00AE5845"/>
    <w:rsid w:val="00AF3982"/>
    <w:rsid w:val="00B46761"/>
    <w:rsid w:val="00B50294"/>
    <w:rsid w:val="00B57D6E"/>
    <w:rsid w:val="00BE1EB6"/>
    <w:rsid w:val="00BE7110"/>
    <w:rsid w:val="00C1094C"/>
    <w:rsid w:val="00C1770B"/>
    <w:rsid w:val="00C269A6"/>
    <w:rsid w:val="00C6288A"/>
    <w:rsid w:val="00C701F7"/>
    <w:rsid w:val="00C70786"/>
    <w:rsid w:val="00C71757"/>
    <w:rsid w:val="00C72E0B"/>
    <w:rsid w:val="00CE38F3"/>
    <w:rsid w:val="00CF6FFD"/>
    <w:rsid w:val="00D10958"/>
    <w:rsid w:val="00D66593"/>
    <w:rsid w:val="00DD4D80"/>
    <w:rsid w:val="00DE6DA2"/>
    <w:rsid w:val="00DF2D30"/>
    <w:rsid w:val="00E24B6E"/>
    <w:rsid w:val="00E30A20"/>
    <w:rsid w:val="00E34BAC"/>
    <w:rsid w:val="00E4786A"/>
    <w:rsid w:val="00E5401C"/>
    <w:rsid w:val="00E55D74"/>
    <w:rsid w:val="00E6540C"/>
    <w:rsid w:val="00E7254D"/>
    <w:rsid w:val="00E81E2A"/>
    <w:rsid w:val="00E8294C"/>
    <w:rsid w:val="00EC4CC5"/>
    <w:rsid w:val="00EE06E3"/>
    <w:rsid w:val="00EE0952"/>
    <w:rsid w:val="00EE1D62"/>
    <w:rsid w:val="00EF3696"/>
    <w:rsid w:val="00EF5FBB"/>
    <w:rsid w:val="00F1630A"/>
    <w:rsid w:val="00F55DAA"/>
    <w:rsid w:val="00F92D4B"/>
    <w:rsid w:val="00FD276D"/>
    <w:rsid w:val="00FD6008"/>
    <w:rsid w:val="00FE0F43"/>
    <w:rsid w:val="00FE4560"/>
    <w:rsid w:val="2E7CDB82"/>
    <w:rsid w:val="6B1CB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792F2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B62"/>
  </w:style>
  <w:style w:type="paragraph" w:styleId="berschrift1">
    <w:name w:val="heading 1"/>
    <w:basedOn w:val="Standard"/>
    <w:next w:val="Standard"/>
    <w:link w:val="berschrift1Zchn"/>
    <w:uiPriority w:val="9"/>
    <w:qFormat/>
    <w:rsid w:val="000E5B6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B0C4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5B6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C093D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5B6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557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5B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A95CC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5B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80628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5B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A394E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5B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D0835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5B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80628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5B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A394E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5B62"/>
    <w:rPr>
      <w:rFonts w:asciiTheme="majorHAnsi" w:eastAsiaTheme="majorEastAsia" w:hAnsiTheme="majorHAnsi" w:cstheme="majorBidi"/>
      <w:color w:val="8B0C4F" w:themeColor="accent1" w:themeShade="BF"/>
      <w:sz w:val="30"/>
      <w:szCs w:val="30"/>
    </w:rPr>
  </w:style>
  <w:style w:type="paragraph" w:customStyle="1" w:styleId="Empfnger">
    <w:name w:val="Empfänger"/>
    <w:basedOn w:val="Standard"/>
    <w:uiPriority w:val="3"/>
    <w:rsid w:val="00A66B18"/>
    <w:pPr>
      <w:spacing w:before="840" w:after="40"/>
    </w:pPr>
    <w:rPr>
      <w:b/>
      <w:bCs/>
      <w:color w:val="F6A006" w:themeColor="text1"/>
    </w:rPr>
  </w:style>
  <w:style w:type="paragraph" w:styleId="Anrede">
    <w:name w:val="Salutation"/>
    <w:basedOn w:val="Standard"/>
    <w:link w:val="AnredeZchn"/>
    <w:uiPriority w:val="4"/>
    <w:unhideWhenUsed/>
    <w:rsid w:val="00A66B18"/>
    <w:pPr>
      <w:spacing w:before="720"/>
    </w:pPr>
  </w:style>
  <w:style w:type="character" w:customStyle="1" w:styleId="AnredeZchn">
    <w:name w:val="Anrede Zchn"/>
    <w:basedOn w:val="Absatz-Standardschriftart"/>
    <w:link w:val="Anrede"/>
    <w:uiPriority w:val="4"/>
    <w:rsid w:val="00A66B18"/>
    <w:rPr>
      <w:rFonts w:eastAsiaTheme="minorHAnsi"/>
      <w:color w:val="FBC15B" w:themeColor="text1" w:themeTint="A6"/>
      <w:kern w:val="20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6"/>
    <w:unhideWhenUsed/>
    <w:rsid w:val="00A6783B"/>
    <w:pPr>
      <w:spacing w:before="480" w:after="960"/>
    </w:pPr>
  </w:style>
  <w:style w:type="character" w:customStyle="1" w:styleId="GruformelZchn">
    <w:name w:val="Grußformel Zchn"/>
    <w:basedOn w:val="Absatz-Standardschriftart"/>
    <w:link w:val="Gruformel"/>
    <w:uiPriority w:val="6"/>
    <w:rsid w:val="00A6783B"/>
    <w:rPr>
      <w:rFonts w:eastAsiaTheme="minorHAnsi"/>
      <w:color w:val="FBC15B" w:themeColor="text1" w:themeTint="A6"/>
      <w:kern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rsid w:val="00A6783B"/>
    <w:pPr>
      <w:contextualSpacing/>
    </w:pPr>
    <w:rPr>
      <w:b/>
      <w:bCs/>
      <w:color w:val="BB116A" w:themeColor="accent1"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A6783B"/>
    <w:rPr>
      <w:rFonts w:eastAsiaTheme="minorHAnsi"/>
      <w:b/>
      <w:bCs/>
      <w:color w:val="BB116A" w:themeColor="accent1"/>
      <w:kern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E24DF"/>
    <w:pPr>
      <w:spacing w:after="0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4DF"/>
    <w:rPr>
      <w:rFonts w:eastAsiaTheme="minorHAnsi"/>
      <w:color w:val="FBC15B" w:themeColor="text1" w:themeTint="A6"/>
      <w:kern w:val="2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0E5B62"/>
    <w:rPr>
      <w:b/>
      <w:bCs/>
    </w:rPr>
  </w:style>
  <w:style w:type="paragraph" w:customStyle="1" w:styleId="Kontaktinfos">
    <w:name w:val="Kontaktinfos"/>
    <w:basedOn w:val="Standard"/>
    <w:uiPriority w:val="1"/>
    <w:rsid w:val="00A66B18"/>
    <w:pPr>
      <w:spacing w:after="0"/>
    </w:pPr>
    <w:rPr>
      <w:color w:val="FFFFFF" w:themeColor="background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B62"/>
    <w:rPr>
      <w:rFonts w:asciiTheme="majorHAnsi" w:eastAsiaTheme="majorEastAsia" w:hAnsiTheme="majorHAnsi" w:cstheme="majorBidi"/>
      <w:color w:val="6C093D" w:themeColor="accent2" w:themeShade="BF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Platzhaltertext">
    <w:name w:val="Placeholder Text"/>
    <w:basedOn w:val="Absatz-Standardschriftart"/>
    <w:uiPriority w:val="99"/>
    <w:semiHidden/>
    <w:rsid w:val="001766D6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66B18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66B18"/>
    <w:rPr>
      <w:rFonts w:eastAsiaTheme="minorHAnsi"/>
      <w:color w:val="FBC15B" w:themeColor="text1" w:themeTint="A6"/>
      <w:kern w:val="20"/>
      <w:sz w:val="20"/>
      <w:szCs w:val="20"/>
    </w:rPr>
  </w:style>
  <w:style w:type="paragraph" w:customStyle="1" w:styleId="Logo">
    <w:name w:val="Logo"/>
    <w:basedOn w:val="Standard"/>
    <w:next w:val="Standard"/>
    <w:link w:val="Logozeichen"/>
    <w:rsid w:val="00AA089B"/>
    <w:pPr>
      <w:spacing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eichen">
    <w:name w:val="Logozeichen"/>
    <w:basedOn w:val="Absatz-Standardschriftar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5B62"/>
    <w:rPr>
      <w:rFonts w:asciiTheme="majorHAnsi" w:eastAsiaTheme="majorEastAsia" w:hAnsiTheme="majorHAnsi" w:cstheme="majorBidi"/>
      <w:color w:val="0F557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5B62"/>
    <w:rPr>
      <w:rFonts w:asciiTheme="majorHAnsi" w:eastAsiaTheme="majorEastAsia" w:hAnsiTheme="majorHAnsi" w:cstheme="majorBidi"/>
      <w:i/>
      <w:iCs/>
      <w:color w:val="1A95CC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5B62"/>
    <w:rPr>
      <w:rFonts w:asciiTheme="majorHAnsi" w:eastAsiaTheme="majorEastAsia" w:hAnsiTheme="majorHAnsi" w:cstheme="majorBidi"/>
      <w:i/>
      <w:iCs/>
      <w:color w:val="480628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5B62"/>
    <w:rPr>
      <w:rFonts w:asciiTheme="majorHAnsi" w:eastAsiaTheme="majorEastAsia" w:hAnsiTheme="majorHAnsi" w:cstheme="majorBidi"/>
      <w:i/>
      <w:iCs/>
      <w:color w:val="0A394E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5B62"/>
    <w:rPr>
      <w:rFonts w:asciiTheme="majorHAnsi" w:eastAsiaTheme="majorEastAsia" w:hAnsiTheme="majorHAnsi" w:cstheme="majorBidi"/>
      <w:color w:val="5D0835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5B62"/>
    <w:rPr>
      <w:rFonts w:asciiTheme="majorHAnsi" w:eastAsiaTheme="majorEastAsia" w:hAnsiTheme="majorHAnsi" w:cstheme="majorBidi"/>
      <w:color w:val="480628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5B62"/>
    <w:rPr>
      <w:rFonts w:asciiTheme="majorHAnsi" w:eastAsiaTheme="majorEastAsia" w:hAnsiTheme="majorHAnsi" w:cstheme="majorBidi"/>
      <w:color w:val="0A394E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E5B62"/>
    <w:pPr>
      <w:spacing w:line="240" w:lineRule="auto"/>
    </w:pPr>
    <w:rPr>
      <w:b/>
      <w:bCs/>
      <w:smallCaps/>
      <w:color w:val="BB116A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0E5B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B0C4F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E5B62"/>
    <w:rPr>
      <w:rFonts w:asciiTheme="majorHAnsi" w:eastAsiaTheme="majorEastAsia" w:hAnsiTheme="majorHAnsi" w:cstheme="majorBidi"/>
      <w:color w:val="8B0C4F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5B6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5B62"/>
    <w:rPr>
      <w:rFonts w:asciiTheme="majorHAnsi" w:eastAsiaTheme="majorEastAsia" w:hAnsiTheme="majorHAnsi" w:cstheme="majorBidi"/>
    </w:rPr>
  </w:style>
  <w:style w:type="character" w:styleId="Hervorhebung">
    <w:name w:val="Emphasis"/>
    <w:basedOn w:val="Absatz-Standardschriftart"/>
    <w:uiPriority w:val="20"/>
    <w:qFormat/>
    <w:rsid w:val="000E5B62"/>
    <w:rPr>
      <w:i/>
      <w:iCs/>
    </w:rPr>
  </w:style>
  <w:style w:type="paragraph" w:styleId="KeinLeerraum">
    <w:name w:val="No Spacing"/>
    <w:uiPriority w:val="1"/>
    <w:qFormat/>
    <w:rsid w:val="000E5B6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E5B6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E5B6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5B6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B116A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5B62"/>
    <w:rPr>
      <w:rFonts w:asciiTheme="majorHAnsi" w:eastAsiaTheme="majorEastAsia" w:hAnsiTheme="majorHAnsi" w:cstheme="majorBidi"/>
      <w:color w:val="BB116A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E5B62"/>
    <w:rPr>
      <w:i/>
      <w:iCs/>
      <w:color w:val="FAB742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0E5B62"/>
    <w:rPr>
      <w:b w:val="0"/>
      <w:bCs w:val="0"/>
      <w:i/>
      <w:iCs/>
      <w:color w:val="BB116A" w:themeColor="accent1"/>
    </w:rPr>
  </w:style>
  <w:style w:type="character" w:styleId="SchwacherVerweis">
    <w:name w:val="Subtle Reference"/>
    <w:basedOn w:val="Absatz-Standardschriftart"/>
    <w:uiPriority w:val="31"/>
    <w:qFormat/>
    <w:rsid w:val="000E5B62"/>
    <w:rPr>
      <w:smallCaps/>
      <w:color w:val="FAB742" w:themeColor="text1" w:themeTint="BF"/>
      <w:u w:val="single" w:color="FCCF80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E5B62"/>
    <w:rPr>
      <w:b/>
      <w:bCs/>
      <w:smallCaps/>
      <w:color w:val="BB116A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E5B6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E5B62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447B03"/>
    <w:rPr>
      <w:color w:val="720A4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47B0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E4560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E3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E337E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22565F"/>
  </w:style>
  <w:style w:type="character" w:customStyle="1" w:styleId="d2edcug0">
    <w:name w:val="d2edcug0"/>
    <w:basedOn w:val="Absatz-Standardschriftart"/>
    <w:rsid w:val="0022565F"/>
  </w:style>
  <w:style w:type="character" w:styleId="BesuchterLink">
    <w:name w:val="FollowedHyperlink"/>
    <w:basedOn w:val="Absatz-Standardschriftart"/>
    <w:uiPriority w:val="99"/>
    <w:semiHidden/>
    <w:unhideWhenUsed/>
    <w:rsid w:val="006548F7"/>
    <w:rPr>
      <w:color w:val="720A41" w:themeColor="followedHyperlink"/>
      <w:u w:val="single"/>
    </w:rPr>
  </w:style>
  <w:style w:type="table" w:styleId="Tabellenraster">
    <w:name w:val="Table Grid"/>
    <w:basedOn w:val="NormaleTabelle"/>
    <w:uiPriority w:val="39"/>
    <w:rsid w:val="007A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%20Berstecher\AppData\Local\Microsoft\Office\16.0\DTS\de-DE%7b0DBBC884-2687-4AB6-B60D-E5405BF1EE61%7d\%7b415918E5-00F5-4917-8C3B-ECCE1E5884D0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Benutzerdefiniert 2">
      <a:dk1>
        <a:srgbClr val="F6A006"/>
      </a:dk1>
      <a:lt1>
        <a:sysClr val="window" lastClr="FFFFFF"/>
      </a:lt1>
      <a:dk2>
        <a:srgbClr val="E61582"/>
      </a:dk2>
      <a:lt2>
        <a:srgbClr val="1B9CD8"/>
      </a:lt2>
      <a:accent1>
        <a:srgbClr val="BB116A"/>
      </a:accent1>
      <a:accent2>
        <a:srgbClr val="910D52"/>
      </a:accent2>
      <a:accent3>
        <a:srgbClr val="F6A006"/>
      </a:accent3>
      <a:accent4>
        <a:srgbClr val="FBBF53"/>
      </a:accent4>
      <a:accent5>
        <a:srgbClr val="4DB8E8"/>
      </a:accent5>
      <a:accent6>
        <a:srgbClr val="14729C"/>
      </a:accent6>
      <a:hlink>
        <a:srgbClr val="720A41"/>
      </a:hlink>
      <a:folHlink>
        <a:srgbClr val="720A41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6a9f2cc-5356-4365-af18-4e04d6a4b7e3" xsi:nil="true"/>
    <lcf76f155ced4ddcb4097134ff3c332f xmlns="b6a9f2cc-5356-4365-af18-4e04d6a4b7e3">
      <Terms xmlns="http://schemas.microsoft.com/office/infopath/2007/PartnerControls"/>
    </lcf76f155ced4ddcb4097134ff3c332f>
    <TaxCatchAll xmlns="1754845f-ccb7-4930-b704-c37b85bcb3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25ACE6CD4E7840B5816170EF4E40B6" ma:contentTypeVersion="15" ma:contentTypeDescription="Ein neues Dokument erstellen." ma:contentTypeScope="" ma:versionID="83310896f96b932dcaffc4af0706846f">
  <xsd:schema xmlns:xsd="http://www.w3.org/2001/XMLSchema" xmlns:xs="http://www.w3.org/2001/XMLSchema" xmlns:p="http://schemas.microsoft.com/office/2006/metadata/properties" xmlns:ns2="b6a9f2cc-5356-4365-af18-4e04d6a4b7e3" xmlns:ns3="1754845f-ccb7-4930-b704-c37b85bcb32e" targetNamespace="http://schemas.microsoft.com/office/2006/metadata/properties" ma:root="true" ma:fieldsID="40250486e05e764df5920ceff68b4da7" ns2:_="" ns3:_="">
    <xsd:import namespace="b6a9f2cc-5356-4365-af18-4e04d6a4b7e3"/>
    <xsd:import namespace="1754845f-ccb7-4930-b704-c37b85bcb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f2cc-5356-4365-af18-4e04d6a4b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8ab7c8c-cbd4-4c7e-9e1d-71981ffe4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4845f-ccb7-4930-b704-c37b85bcb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3fdc7-bc3b-4879-9170-5434130856c9}" ma:internalName="TaxCatchAll" ma:showField="CatchAllData" ma:web="1754845f-ccb7-4930-b704-c37b85bcb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754845f-ccb7-4930-b704-c37b85bcb32e"/>
    <ds:schemaRef ds:uri="b6a9f2cc-5356-4365-af18-4e04d6a4b7e3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74B810-568C-4B2B-8CAD-9AAF6F2AE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9f2cc-5356-4365-af18-4e04d6a4b7e3"/>
    <ds:schemaRef ds:uri="1754845f-ccb7-4930-b704-c37b85bc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F97E5-EECE-4143-8234-4E8053D3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{415918E5-00F5-4917-8C3B-ECCE1E5884D0}tf56348247_win32</Template>
  <TotalTime>0</TotalTime>
  <Pages>3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2025-09-01T13:08:00Z</dcterms:created>
  <dcterms:modified xsi:type="dcterms:W3CDTF">2025-09-04T14:17:00Z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0x0101003F25ACE6CD4E7840B5816170EF4E40B6</vt:lpwstr>
  </property>
</Properties>
</file>